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174BE" w14:textId="6351D895" w:rsidR="00D64BB2" w:rsidRDefault="00D64BB2">
      <w:pPr>
        <w:jc w:val="left"/>
        <w:rPr>
          <w:kern w:val="0"/>
        </w:rPr>
      </w:pPr>
    </w:p>
    <w:p w14:paraId="38087E82" w14:textId="77777777" w:rsidR="00D64BB2" w:rsidRDefault="00D64BB2">
      <w:pPr>
        <w:jc w:val="center"/>
        <w:rPr>
          <w:rFonts w:ascii="宋体" w:hAnsi="宋体" w:hint="eastAsia"/>
          <w:b/>
          <w:kern w:val="0"/>
          <w:sz w:val="44"/>
          <w:szCs w:val="44"/>
        </w:rPr>
      </w:pPr>
    </w:p>
    <w:p w14:paraId="093964AF" w14:textId="77777777" w:rsidR="00742045" w:rsidRDefault="00742045">
      <w:pPr>
        <w:jc w:val="center"/>
        <w:rPr>
          <w:rFonts w:ascii="方正小标宋简体" w:eastAsia="方正小标宋简体" w:hAnsi="宋体"/>
          <w:b/>
          <w:kern w:val="0"/>
          <w:sz w:val="48"/>
          <w:szCs w:val="44"/>
        </w:rPr>
      </w:pPr>
      <w:r w:rsidRPr="00742045">
        <w:rPr>
          <w:rFonts w:ascii="方正小标宋简体" w:eastAsia="方正小标宋简体" w:hAnsi="宋体" w:hint="eastAsia"/>
          <w:b/>
          <w:kern w:val="0"/>
          <w:sz w:val="48"/>
          <w:szCs w:val="44"/>
        </w:rPr>
        <w:t>数据挖掘技术基础与应用</w:t>
      </w:r>
    </w:p>
    <w:p w14:paraId="042C3A3F" w14:textId="1C4B20E3" w:rsidR="00D64BB2" w:rsidRDefault="00000000">
      <w:pPr>
        <w:jc w:val="center"/>
        <w:rPr>
          <w:rFonts w:ascii="方正小标宋简体" w:eastAsia="方正小标宋简体"/>
          <w:kern w:val="0"/>
        </w:rPr>
      </w:pPr>
      <w:r>
        <w:rPr>
          <w:rFonts w:ascii="方正小标宋简体" w:eastAsia="方正小标宋简体" w:hAnsi="宋体" w:hint="eastAsia"/>
          <w:b/>
          <w:w w:val="87"/>
          <w:kern w:val="0"/>
          <w:sz w:val="72"/>
          <w:szCs w:val="72"/>
        </w:rPr>
        <w:t>课程单元教学设计</w:t>
      </w:r>
    </w:p>
    <w:p w14:paraId="2FC32A9A" w14:textId="77777777" w:rsidR="00D64BB2" w:rsidRDefault="00D64BB2">
      <w:pPr>
        <w:rPr>
          <w:kern w:val="0"/>
        </w:rPr>
      </w:pPr>
    </w:p>
    <w:p w14:paraId="6D4613C2" w14:textId="77777777" w:rsidR="00D64BB2" w:rsidRDefault="00D64BB2">
      <w:pPr>
        <w:ind w:firstLineChars="650" w:firstLine="1827"/>
        <w:rPr>
          <w:b/>
          <w:kern w:val="0"/>
          <w:sz w:val="28"/>
          <w:szCs w:val="28"/>
        </w:rPr>
      </w:pPr>
    </w:p>
    <w:p w14:paraId="3470F40F" w14:textId="77777777" w:rsidR="00D64BB2" w:rsidRDefault="00D64BB2">
      <w:pPr>
        <w:ind w:firstLineChars="650" w:firstLine="1827"/>
        <w:rPr>
          <w:b/>
          <w:kern w:val="0"/>
          <w:sz w:val="28"/>
          <w:szCs w:val="28"/>
        </w:rPr>
      </w:pPr>
    </w:p>
    <w:p w14:paraId="6C4FC394" w14:textId="77777777" w:rsidR="00D64BB2" w:rsidRDefault="00D64BB2">
      <w:pPr>
        <w:ind w:firstLineChars="650" w:firstLine="1827"/>
        <w:rPr>
          <w:b/>
          <w:kern w:val="0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536"/>
      </w:tblGrid>
      <w:tr w:rsidR="00D64BB2" w14:paraId="50ABCED2" w14:textId="77777777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4B0F06B1" w14:textId="77777777" w:rsidR="00D64BB2" w:rsidRDefault="00000000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学年学期：</w:t>
            </w:r>
          </w:p>
        </w:tc>
        <w:tc>
          <w:tcPr>
            <w:tcW w:w="4536" w:type="dxa"/>
            <w:shd w:val="clear" w:color="auto" w:fill="auto"/>
          </w:tcPr>
          <w:p w14:paraId="1A808CF2" w14:textId="6C1563B2" w:rsidR="00D64BB2" w:rsidRDefault="00D64BB2" w:rsidP="00644B7E">
            <w:pPr>
              <w:ind w:firstLineChars="100" w:firstLine="281"/>
              <w:rPr>
                <w:b/>
                <w:kern w:val="0"/>
                <w:sz w:val="28"/>
                <w:szCs w:val="28"/>
              </w:rPr>
            </w:pPr>
          </w:p>
        </w:tc>
      </w:tr>
      <w:tr w:rsidR="00D64BB2" w14:paraId="48EB602F" w14:textId="77777777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6A2A1CE3" w14:textId="77777777" w:rsidR="00D64BB2" w:rsidRDefault="00000000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课程名称：</w:t>
            </w:r>
          </w:p>
        </w:tc>
        <w:tc>
          <w:tcPr>
            <w:tcW w:w="4536" w:type="dxa"/>
            <w:shd w:val="clear" w:color="auto" w:fill="auto"/>
          </w:tcPr>
          <w:p w14:paraId="6CA31F0E" w14:textId="3C8E5B68" w:rsidR="00D64BB2" w:rsidRPr="00692AB4" w:rsidRDefault="00742045" w:rsidP="00692AB4">
            <w:pPr>
              <w:spacing w:before="240"/>
              <w:ind w:firstLineChars="100" w:firstLine="221"/>
              <w:rPr>
                <w:b/>
                <w:kern w:val="0"/>
                <w:sz w:val="28"/>
                <w:szCs w:val="28"/>
              </w:rPr>
            </w:pPr>
            <w:r w:rsidRPr="00742045">
              <w:rPr>
                <w:rFonts w:hint="eastAsia"/>
                <w:b/>
                <w:kern w:val="0"/>
                <w:sz w:val="22"/>
                <w:szCs w:val="22"/>
              </w:rPr>
              <w:t>数据挖掘技术基础与应用</w:t>
            </w:r>
          </w:p>
        </w:tc>
      </w:tr>
      <w:tr w:rsidR="00D64BB2" w14:paraId="45A48D7B" w14:textId="77777777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08D5CDE9" w14:textId="77777777" w:rsidR="00D64BB2" w:rsidRDefault="00000000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课程学时：</w:t>
            </w:r>
          </w:p>
        </w:tc>
        <w:tc>
          <w:tcPr>
            <w:tcW w:w="4536" w:type="dxa"/>
            <w:shd w:val="clear" w:color="auto" w:fill="auto"/>
          </w:tcPr>
          <w:p w14:paraId="0D49072A" w14:textId="2DDFC10C" w:rsidR="00D64BB2" w:rsidRDefault="00692AB4" w:rsidP="00644B7E">
            <w:pPr>
              <w:ind w:firstLineChars="100" w:firstLine="28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6</w:t>
            </w:r>
            <w:r>
              <w:rPr>
                <w:b/>
                <w:kern w:val="0"/>
                <w:sz w:val="28"/>
                <w:szCs w:val="28"/>
              </w:rPr>
              <w:t>4</w:t>
            </w:r>
          </w:p>
        </w:tc>
      </w:tr>
      <w:tr w:rsidR="00D64BB2" w14:paraId="38DA7669" w14:textId="77777777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54D47C80" w14:textId="77777777" w:rsidR="00D64BB2" w:rsidRDefault="00000000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授课专业：</w:t>
            </w:r>
          </w:p>
        </w:tc>
        <w:tc>
          <w:tcPr>
            <w:tcW w:w="4536" w:type="dxa"/>
            <w:shd w:val="clear" w:color="auto" w:fill="auto"/>
          </w:tcPr>
          <w:p w14:paraId="76B92C03" w14:textId="7BFDA61F" w:rsidR="00D64BB2" w:rsidRDefault="00D64BB2" w:rsidP="00644B7E">
            <w:pPr>
              <w:ind w:firstLineChars="100" w:firstLine="281"/>
              <w:rPr>
                <w:b/>
                <w:kern w:val="0"/>
                <w:sz w:val="28"/>
                <w:szCs w:val="28"/>
              </w:rPr>
            </w:pPr>
          </w:p>
        </w:tc>
      </w:tr>
      <w:tr w:rsidR="00D64BB2" w14:paraId="6E13971B" w14:textId="77777777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2FFD75C8" w14:textId="77777777" w:rsidR="00D64BB2" w:rsidRDefault="00000000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教师姓名：</w:t>
            </w:r>
          </w:p>
        </w:tc>
        <w:tc>
          <w:tcPr>
            <w:tcW w:w="4536" w:type="dxa"/>
            <w:shd w:val="clear" w:color="auto" w:fill="auto"/>
          </w:tcPr>
          <w:p w14:paraId="299C591E" w14:textId="4CDAFF61" w:rsidR="00D64BB2" w:rsidRDefault="00D64BB2" w:rsidP="00644B7E">
            <w:pPr>
              <w:ind w:firstLineChars="100" w:firstLine="281"/>
              <w:rPr>
                <w:b/>
                <w:kern w:val="0"/>
                <w:sz w:val="28"/>
                <w:szCs w:val="28"/>
              </w:rPr>
            </w:pPr>
          </w:p>
        </w:tc>
      </w:tr>
      <w:tr w:rsidR="00D64BB2" w14:paraId="070BAB10" w14:textId="77777777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  <w:shd w:val="clear" w:color="auto" w:fill="auto"/>
          </w:tcPr>
          <w:p w14:paraId="0098E465" w14:textId="77777777" w:rsidR="00D64BB2" w:rsidRDefault="00000000">
            <w:pPr>
              <w:jc w:val="distribute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所属教研室：</w:t>
            </w:r>
          </w:p>
        </w:tc>
        <w:tc>
          <w:tcPr>
            <w:tcW w:w="4536" w:type="dxa"/>
            <w:shd w:val="clear" w:color="auto" w:fill="auto"/>
          </w:tcPr>
          <w:p w14:paraId="047E944B" w14:textId="0883F97E" w:rsidR="00D64BB2" w:rsidRDefault="00D64BB2" w:rsidP="00644B7E">
            <w:pPr>
              <w:ind w:firstLineChars="100" w:firstLine="281"/>
              <w:rPr>
                <w:b/>
                <w:kern w:val="0"/>
                <w:sz w:val="28"/>
                <w:szCs w:val="28"/>
              </w:rPr>
            </w:pPr>
          </w:p>
        </w:tc>
      </w:tr>
    </w:tbl>
    <w:p w14:paraId="65AE2B0F" w14:textId="77777777" w:rsidR="00D64BB2" w:rsidRDefault="00D64BB2">
      <w:pPr>
        <w:ind w:firstLineChars="650" w:firstLine="1820"/>
        <w:rPr>
          <w:kern w:val="0"/>
          <w:sz w:val="28"/>
          <w:szCs w:val="28"/>
        </w:rPr>
      </w:pPr>
    </w:p>
    <w:p w14:paraId="65B6B964" w14:textId="77777777" w:rsidR="00D64BB2" w:rsidRDefault="00D64BB2">
      <w:pPr>
        <w:ind w:firstLineChars="650" w:firstLine="1820"/>
        <w:rPr>
          <w:kern w:val="0"/>
          <w:sz w:val="28"/>
          <w:szCs w:val="28"/>
        </w:rPr>
      </w:pPr>
    </w:p>
    <w:p w14:paraId="2DF326AB" w14:textId="77777777" w:rsidR="00D64BB2" w:rsidRDefault="00D64BB2">
      <w:pPr>
        <w:ind w:firstLineChars="650" w:firstLine="1820"/>
        <w:rPr>
          <w:kern w:val="0"/>
          <w:sz w:val="28"/>
          <w:szCs w:val="28"/>
        </w:rPr>
      </w:pPr>
    </w:p>
    <w:p w14:paraId="641F32D4" w14:textId="555F3769" w:rsidR="00D64BB2" w:rsidRDefault="00000000">
      <w:pPr>
        <w:jc w:val="center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202</w:t>
      </w:r>
      <w:r w:rsidR="00692AB4">
        <w:rPr>
          <w:b/>
          <w:kern w:val="0"/>
          <w:sz w:val="28"/>
          <w:szCs w:val="28"/>
        </w:rPr>
        <w:t>4</w:t>
      </w:r>
      <w:r>
        <w:rPr>
          <w:rFonts w:hint="eastAsia"/>
          <w:b/>
          <w:kern w:val="0"/>
          <w:sz w:val="28"/>
          <w:szCs w:val="28"/>
        </w:rPr>
        <w:t>年</w:t>
      </w:r>
      <w:r w:rsidR="00A23756">
        <w:rPr>
          <w:rFonts w:hint="eastAsia"/>
          <w:b/>
          <w:kern w:val="0"/>
          <w:sz w:val="28"/>
          <w:szCs w:val="28"/>
        </w:rPr>
        <w:t>7</w:t>
      </w:r>
      <w:r>
        <w:rPr>
          <w:rFonts w:hint="eastAsia"/>
          <w:b/>
          <w:kern w:val="0"/>
          <w:sz w:val="28"/>
          <w:szCs w:val="28"/>
        </w:rPr>
        <w:t>月编制</w:t>
      </w:r>
    </w:p>
    <w:p w14:paraId="1BEDDE83" w14:textId="77777777" w:rsidR="00D64BB2" w:rsidRDefault="00000000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28"/>
          <w:szCs w:val="28"/>
        </w:rPr>
        <w:br w:type="page"/>
      </w:r>
      <w:r>
        <w:rPr>
          <w:rFonts w:hint="eastAsia"/>
          <w:b/>
          <w:kern w:val="0"/>
          <w:sz w:val="32"/>
          <w:szCs w:val="32"/>
        </w:rPr>
        <w:lastRenderedPageBreak/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1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0"/>
        <w:gridCol w:w="1048"/>
        <w:gridCol w:w="3323"/>
        <w:gridCol w:w="16"/>
        <w:gridCol w:w="1258"/>
        <w:gridCol w:w="40"/>
        <w:gridCol w:w="2925"/>
      </w:tblGrid>
      <w:tr w:rsidR="00D64BB2" w14:paraId="70B37A39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0F7E05DC" w14:textId="77777777" w:rsidR="00D64BB2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:rsidR="00D64BB2" w14:paraId="45EBC35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064CA7A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8835" w14:textId="4D35658B" w:rsidR="00D64BB2" w:rsidRDefault="00692AB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  <w:r w:rsidR="00742045" w:rsidRPr="0074204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Python实现KNN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34E2395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7EC29" w14:textId="076247EC" w:rsidR="00D64BB2" w:rsidRDefault="0074204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数据挖掘技术基础与应用</w:t>
            </w:r>
          </w:p>
        </w:tc>
      </w:tr>
      <w:tr w:rsidR="00D64BB2" w14:paraId="6529BF8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0B2211A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87E9" w14:textId="7A8166ED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1E6C898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A3114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4</w:t>
            </w:r>
          </w:p>
        </w:tc>
      </w:tr>
      <w:tr w:rsidR="00D64BB2" w14:paraId="3BAE092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DA49FA4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2001" w14:textId="7746EA12" w:rsidR="00D64BB2" w:rsidRDefault="00D64BB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411C6DD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6F9E8" w14:textId="45663C24" w:rsidR="00D64BB2" w:rsidRDefault="00FC2F3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理论+</w:t>
            </w:r>
            <w:r w:rsidR="00692AB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</w:p>
        </w:tc>
      </w:tr>
      <w:tr w:rsidR="00D64BB2" w14:paraId="7F6B283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EA20F23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2B6FC1" w14:textId="293ABB6F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832D57" w:rsidRP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机器学习：原理、算法与应用，雷明，清华大学出版社</w:t>
            </w:r>
          </w:p>
        </w:tc>
      </w:tr>
      <w:tr w:rsidR="00D64BB2" w14:paraId="1BC33038" w14:textId="77777777">
        <w:trPr>
          <w:trHeight w:val="499"/>
        </w:trPr>
        <w:tc>
          <w:tcPr>
            <w:tcW w:w="24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CF37FEE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347FAA4C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0B50179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064CF5" w14:textId="7A66E720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832D57" w:rsidRP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是一种利用统计学、机器学习、数据库及算法等方法，从大量数据中提取隐含的、未知且潜在有用的信息和知识的过程。它融合了多个学科领域的知识，如计算机科学、数学和统计学等，旨在发现数据之间的模式、关系和异常，从而为决策提供科学依据。数据挖掘技术广泛应用于商业、金融、医疗、科学等多个领域，通过深入分析数据，帮助企业优化运营策略、提升市场竞争力，同时也为科学研究提供了有力的数据支持。随着大数据时代的到来，数据挖掘技术的重要性日益凸显，成为推动数字化转型和智慧决策的关键力量</w:t>
            </w:r>
          </w:p>
        </w:tc>
      </w:tr>
      <w:tr w:rsidR="00D64BB2" w14:paraId="42FCAEA6" w14:textId="77777777">
        <w:trPr>
          <w:trHeight w:val="499"/>
        </w:trPr>
        <w:tc>
          <w:tcPr>
            <w:tcW w:w="24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8653" w14:textId="77777777" w:rsidR="00D64BB2" w:rsidRDefault="00D64BB2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9B6D78C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77F4F2" w14:textId="57C175F8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本章完成</w:t>
            </w:r>
            <w:r w:rsid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</w:t>
            </w:r>
            <w:r w:rsidR="00832D57" w:rsidRPr="00832D57">
              <w:rPr>
                <w:rFonts w:ascii="仿宋" w:eastAsia="仿宋" w:hAnsi="仿宋" w:cs="宋体"/>
                <w:color w:val="000000"/>
                <w:kern w:val="0"/>
                <w:szCs w:val="21"/>
              </w:rPr>
              <w:t>数据挖掘与机器学习</w:t>
            </w:r>
            <w:r w:rsid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的初步认识</w:t>
            </w:r>
            <w:r w:rsidR="00CE40F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D64BB2" w14:paraId="6A9B1095" w14:textId="77777777">
        <w:trPr>
          <w:trHeight w:val="499"/>
        </w:trPr>
        <w:tc>
          <w:tcPr>
            <w:tcW w:w="24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DBC3" w14:textId="77777777" w:rsidR="00D64BB2" w:rsidRDefault="00D64BB2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52FB04B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8AE8D1" w14:textId="77777777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学习缺乏主动性，不喜欢纯理论课</w:t>
            </w:r>
          </w:p>
          <w:p w14:paraId="19125CEA" w14:textId="77777777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学生的好奇心强，喜欢动手实践</w:t>
            </w:r>
          </w:p>
          <w:p w14:paraId="70833F51" w14:textId="77777777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迫切需要掌握职业技能</w:t>
            </w:r>
          </w:p>
          <w:p w14:paraId="7620FD1C" w14:textId="77777777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:rsidR="00D64BB2" w14:paraId="0224CFBB" w14:textId="77777777">
        <w:trPr>
          <w:trHeight w:val="499"/>
        </w:trPr>
        <w:tc>
          <w:tcPr>
            <w:tcW w:w="243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9D8163E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51DA3ADD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C11112B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806656" w14:textId="77777777" w:rsidR="00832D57" w:rsidRPr="00832D57" w:rsidRDefault="00832D57" w:rsidP="00832D5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 了解数据挖掘与机器学习的发展史</w:t>
            </w:r>
          </w:p>
          <w:p w14:paraId="4CE2B01B" w14:textId="77777777" w:rsidR="00832D57" w:rsidRPr="00832D57" w:rsidRDefault="00832D57" w:rsidP="00832D5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 掌握数据挖的概念、机器学习的概念以及知识发现体系</w:t>
            </w:r>
          </w:p>
          <w:p w14:paraId="2F8AE4DC" w14:textId="77777777" w:rsidR="00832D57" w:rsidRPr="00832D57" w:rsidRDefault="00832D57" w:rsidP="00832D5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 了解数据挖掘与机器学习的实现方式</w:t>
            </w:r>
          </w:p>
          <w:p w14:paraId="7E7A98B8" w14:textId="77777777" w:rsidR="00832D57" w:rsidRPr="00832D57" w:rsidRDefault="00832D57" w:rsidP="00832D5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 掌握数据挖掘与机器学习实现的一般流程</w:t>
            </w:r>
          </w:p>
          <w:p w14:paraId="48626761" w14:textId="4041D204" w:rsidR="00D64BB2" w:rsidRPr="00E2540F" w:rsidRDefault="00832D57" w:rsidP="00832D5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 了解数据挖掘与机器学习常见的应用领域</w:t>
            </w:r>
          </w:p>
        </w:tc>
      </w:tr>
      <w:tr w:rsidR="00D64BB2" w14:paraId="7D9829E4" w14:textId="77777777">
        <w:trPr>
          <w:trHeight w:val="499"/>
        </w:trPr>
        <w:tc>
          <w:tcPr>
            <w:tcW w:w="24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E417" w14:textId="77777777" w:rsidR="00D64BB2" w:rsidRDefault="00D64BB2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FD8382C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18E46B" w14:textId="77777777" w:rsidR="00832D57" w:rsidRPr="00832D57" w:rsidRDefault="00832D57" w:rsidP="00832D5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 了解KNN的算法原理</w:t>
            </w:r>
          </w:p>
          <w:p w14:paraId="710F9370" w14:textId="23FF966B" w:rsidR="00D64BB2" w:rsidRPr="00E2540F" w:rsidRDefault="00832D57" w:rsidP="00832D5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 掌握math、collections、</w:t>
            </w:r>
            <w:proofErr w:type="spellStart"/>
            <w:r w:rsidRP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numpy</w:t>
            </w:r>
            <w:proofErr w:type="spellEnd"/>
            <w:r w:rsidRPr="00832D5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等第三方包的基本使用</w:t>
            </w:r>
          </w:p>
        </w:tc>
      </w:tr>
      <w:tr w:rsidR="00D64BB2" w14:paraId="62C87052" w14:textId="77777777">
        <w:trPr>
          <w:trHeight w:val="499"/>
        </w:trPr>
        <w:tc>
          <w:tcPr>
            <w:tcW w:w="24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19EC" w14:textId="77777777" w:rsidR="00D64BB2" w:rsidRDefault="00D64BB2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6CB4396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EC8498" w14:textId="77777777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具有沟通能力及团队协作精神；</w:t>
            </w:r>
          </w:p>
          <w:p w14:paraId="12A7906A" w14:textId="77777777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具有分析问题、解决问题的能力；</w:t>
            </w:r>
          </w:p>
          <w:p w14:paraId="415BFA24" w14:textId="77777777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具有用于创新勇于创新、敬业乐业的工作作风；</w:t>
            </w:r>
          </w:p>
          <w:p w14:paraId="0098036F" w14:textId="77777777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结合某国对我国的科技制裁，培养学生具有家国情怀，为民族复兴贡献力量。</w:t>
            </w:r>
          </w:p>
        </w:tc>
      </w:tr>
      <w:tr w:rsidR="00D64BB2" w14:paraId="1B3D36FC" w14:textId="77777777">
        <w:trPr>
          <w:trHeight w:val="499"/>
        </w:trPr>
        <w:tc>
          <w:tcPr>
            <w:tcW w:w="24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E011" w14:textId="77777777" w:rsidR="00D64BB2" w:rsidRDefault="00D64BB2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A65CF28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思政目标</w:t>
            </w:r>
            <w:proofErr w:type="gramEnd"/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7F8F4E" w14:textId="04E3A049" w:rsidR="00832D57" w:rsidRPr="00832D57" w:rsidRDefault="00832D57" w:rsidP="00832D57">
            <w:pPr>
              <w:shd w:val="clear" w:color="auto" w:fill="FDFDFE"/>
              <w:rPr>
                <w:rFonts w:ascii="仿宋" w:eastAsia="仿宋" w:hAnsi="仿宋" w:cs="Segoe UI"/>
                <w:szCs w:val="21"/>
              </w:rPr>
            </w:pPr>
            <w:r>
              <w:rPr>
                <w:rFonts w:ascii="仿宋" w:eastAsia="仿宋" w:hAnsi="仿宋" w:cs="Segoe UI" w:hint="eastAsia"/>
                <w:szCs w:val="21"/>
              </w:rPr>
              <w:t>1.</w:t>
            </w:r>
            <w:r w:rsidRPr="00832D57">
              <w:rPr>
                <w:rFonts w:ascii="仿宋" w:eastAsia="仿宋" w:hAnsi="仿宋" w:cs="Segoe UI"/>
                <w:szCs w:val="21"/>
              </w:rPr>
              <w:t>爱国情怀：结合数据挖掘技术在国家重大工程、科研项目中的应用案例，激发学生的爱国情怀和民族自豪感。</w:t>
            </w:r>
          </w:p>
          <w:p w14:paraId="56A97754" w14:textId="4A534DED" w:rsidR="00832D57" w:rsidRPr="00832D57" w:rsidRDefault="00832D57" w:rsidP="00832D57">
            <w:pPr>
              <w:widowControl/>
              <w:shd w:val="clear" w:color="auto" w:fill="FDFDFE"/>
              <w:jc w:val="left"/>
              <w:rPr>
                <w:rFonts w:ascii="仿宋" w:eastAsia="仿宋" w:hAnsi="仿宋" w:cs="Segoe UI"/>
                <w:kern w:val="0"/>
                <w:szCs w:val="21"/>
              </w:rPr>
            </w:pPr>
            <w:r>
              <w:rPr>
                <w:rFonts w:ascii="仿宋" w:eastAsia="仿宋" w:hAnsi="仿宋" w:cs="Segoe UI" w:hint="eastAsia"/>
                <w:kern w:val="0"/>
                <w:szCs w:val="21"/>
              </w:rPr>
              <w:t>2.</w:t>
            </w:r>
            <w:r w:rsidRPr="00832D57">
              <w:rPr>
                <w:rFonts w:ascii="仿宋" w:eastAsia="仿宋" w:hAnsi="仿宋" w:cs="Segoe UI"/>
                <w:kern w:val="0"/>
                <w:szCs w:val="21"/>
              </w:rPr>
              <w:t>工匠精神：通过讲解数据挖掘技术的细节和精度要求，培养学生的工匠精神，使他们对待工作严谨认真、精益求精。</w:t>
            </w:r>
          </w:p>
          <w:p w14:paraId="3E53C31B" w14:textId="41A50698" w:rsidR="00832D57" w:rsidRPr="00832D57" w:rsidRDefault="00832D57" w:rsidP="00832D57">
            <w:pPr>
              <w:widowControl/>
              <w:shd w:val="clear" w:color="auto" w:fill="FDFDFE"/>
              <w:jc w:val="left"/>
              <w:rPr>
                <w:rFonts w:ascii="仿宋" w:eastAsia="仿宋" w:hAnsi="仿宋" w:cs="Segoe UI"/>
                <w:kern w:val="0"/>
                <w:szCs w:val="21"/>
              </w:rPr>
            </w:pPr>
            <w:r>
              <w:rPr>
                <w:rFonts w:ascii="仿宋" w:eastAsia="仿宋" w:hAnsi="仿宋" w:cs="Segoe UI" w:hint="eastAsia"/>
                <w:kern w:val="0"/>
                <w:szCs w:val="21"/>
              </w:rPr>
              <w:t>3.</w:t>
            </w:r>
            <w:r w:rsidRPr="00832D57">
              <w:rPr>
                <w:rFonts w:ascii="仿宋" w:eastAsia="仿宋" w:hAnsi="仿宋" w:cs="Segoe UI"/>
                <w:kern w:val="0"/>
                <w:szCs w:val="21"/>
              </w:rPr>
              <w:t>辩证思维：在数据挖掘过程中，引导学生辩证地看待问题，全面、客观地分析数据，培养他们的辩证思维能力。</w:t>
            </w:r>
          </w:p>
          <w:p w14:paraId="4487726A" w14:textId="1F3A4D88" w:rsidR="00D64BB2" w:rsidRPr="00832D57" w:rsidRDefault="00D64BB2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</w:tr>
      <w:tr w:rsidR="00D64BB2" w14:paraId="06C9304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673194C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856FE0" w14:textId="77777777" w:rsidR="008A4248" w:rsidRDefault="008A4248">
            <w:pPr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掌握数据挖的概念、机器学习的概念以及知识发现体系</w:t>
            </w:r>
          </w:p>
          <w:p w14:paraId="47DD105A" w14:textId="73DE900E" w:rsidR="00D64BB2" w:rsidRDefault="008A4248">
            <w:pPr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掌握数据挖掘与机器学习实现的一般流程</w:t>
            </w:r>
          </w:p>
        </w:tc>
      </w:tr>
      <w:tr w:rsidR="00D64BB2" w14:paraId="79E1BEB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F4DD6A0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2FB93B" w14:textId="7F9C4417" w:rsidR="00D64BB2" w:rsidRDefault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</w:t>
            </w: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ab/>
              <w:t>掌握数据挖的概念、机器学习的概念以及知识发现体系</w:t>
            </w:r>
          </w:p>
        </w:tc>
      </w:tr>
      <w:tr w:rsidR="00D64BB2" w14:paraId="79CFBFA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45E2162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33A1B8" w14:textId="2767546D" w:rsidR="00D64BB2" w:rsidRDefault="001D075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</w:p>
        </w:tc>
      </w:tr>
      <w:tr w:rsidR="00D64BB2" w14:paraId="15DC2DB1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31F818CD" w14:textId="77777777" w:rsidR="00D64BB2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:rsidR="00D64BB2" w14:paraId="719981B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AD1A223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45F375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课堂讲授，项目驱动，实操演示</w:t>
            </w:r>
          </w:p>
        </w:tc>
      </w:tr>
      <w:tr w:rsidR="00D64BB2" w14:paraId="7D536EE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911CB0E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A7AAE2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本单元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:rsidR="00D64BB2" w14:paraId="3AC66A3F" w14:textId="77777777">
        <w:trPr>
          <w:trHeight w:val="499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14:paraId="04D3573D" w14:textId="77777777" w:rsidR="00D64BB2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:rsidR="00D64BB2" w14:paraId="24508463" w14:textId="77777777">
        <w:trPr>
          <w:trHeight w:val="499"/>
        </w:trPr>
        <w:tc>
          <w:tcPr>
            <w:tcW w:w="8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8E6B75E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9219" w14:textId="05ED53BB" w:rsidR="00D64BB2" w:rsidRPr="008A4248" w:rsidRDefault="008A4248" w:rsidP="008A4248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数据挖掘与机器学习相关知识讲解</w:t>
            </w:r>
          </w:p>
        </w:tc>
        <w:tc>
          <w:tcPr>
            <w:tcW w:w="7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492BA13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94171" w14:textId="2CED0DB3" w:rsidR="00D64BB2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0min</w:t>
            </w:r>
          </w:p>
        </w:tc>
      </w:tr>
      <w:tr w:rsidR="00D64BB2" w14:paraId="56FAAA1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FF39904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07C239" w14:textId="77777777" w:rsidR="008A4248" w:rsidRP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 了解数据挖掘与机器学习的发展史</w:t>
            </w:r>
          </w:p>
          <w:p w14:paraId="24B2EDD5" w14:textId="77777777" w:rsidR="008A4248" w:rsidRP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 掌握数据挖的概念、机器学习的概念以及知识发现体系</w:t>
            </w:r>
          </w:p>
          <w:p w14:paraId="7F5AD825" w14:textId="77777777" w:rsidR="008A4248" w:rsidRP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 了解数据挖掘与机器学习的实现方式</w:t>
            </w:r>
          </w:p>
          <w:p w14:paraId="5B23067D" w14:textId="77777777" w:rsidR="008A4248" w:rsidRP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 掌握数据挖掘与机器学习实现的一般流程</w:t>
            </w:r>
          </w:p>
          <w:p w14:paraId="536EA69D" w14:textId="69BCDDC6" w:rsidR="00D64BB2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 了解数据挖掘与机器学习常见的应用领域</w:t>
            </w:r>
          </w:p>
        </w:tc>
      </w:tr>
      <w:tr w:rsidR="00D64BB2" w14:paraId="23235BF6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95BA152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48C1BE" w14:textId="77777777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313D9900" w14:textId="77777777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</w:tc>
      </w:tr>
      <w:tr w:rsidR="00D64BB2" w14:paraId="79E64C3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E8BA05F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94123C" w14:textId="77777777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648C6AB3" w14:textId="4F270DBB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  <w:r w:rsidR="00CE4014">
              <w:rPr>
                <w:rFonts w:ascii="仿宋" w:eastAsia="仿宋" w:hAnsi="仿宋" w:cs="宋体"/>
                <w:color w:val="000000"/>
                <w:kern w:val="0"/>
                <w:szCs w:val="21"/>
              </w:rPr>
              <w:br/>
            </w:r>
            <w:r w:rsidR="00CE40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并根据老师的要求完成实验</w:t>
            </w:r>
          </w:p>
        </w:tc>
      </w:tr>
      <w:tr w:rsidR="00D64BB2" w14:paraId="2224252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30799A1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9D6478" w14:textId="3B4FAC45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</w:t>
            </w:r>
            <w:r w:rsidR="00CE40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讲义</w:t>
            </w:r>
          </w:p>
        </w:tc>
      </w:tr>
      <w:tr w:rsidR="00D64BB2" w14:paraId="5FBFE73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FB2805E" w14:textId="77777777" w:rsidR="00D64BB2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F37442" w14:textId="1E0CD32B" w:rsidR="00D64BB2" w:rsidRDefault="00000000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主要以课堂讲授为主，让学生对</w:t>
            </w:r>
            <w:r w:rsid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数据挖掘与机器学习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有宏观上的了解</w:t>
            </w:r>
          </w:p>
        </w:tc>
      </w:tr>
      <w:tr w:rsidR="008A4248" w14:paraId="2252055C" w14:textId="77777777" w:rsidTr="008A4248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0EB17A6" w14:textId="79FEFDF6" w:rsidR="008A4248" w:rsidRDefault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88A12F" w14:textId="240D6AAF" w:rsidR="008A4248" w:rsidRPr="008A4248" w:rsidRDefault="008A4248" w:rsidP="004D141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  <w:proofErr w:type="gramStart"/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Python实现KNN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的讲解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</w:tcPr>
          <w:p w14:paraId="759C77DD" w14:textId="5F034C97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710F2" w14:textId="2A54DB0F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40min</w:t>
            </w:r>
          </w:p>
        </w:tc>
      </w:tr>
      <w:tr w:rsidR="008A4248" w14:paraId="54575A5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2DE1655" w14:textId="2E26C4F2" w:rsidR="008A4248" w:rsidRDefault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CABAE6" w14:textId="77777777" w:rsidR="008A4248" w:rsidRP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 了解KNN的算法原理</w:t>
            </w:r>
          </w:p>
          <w:p w14:paraId="4D0BAF78" w14:textId="7670E976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 掌握math、collections、</w:t>
            </w:r>
            <w:proofErr w:type="spellStart"/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numpy</w:t>
            </w:r>
            <w:proofErr w:type="spellEnd"/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等第三方包的基本使用</w:t>
            </w:r>
          </w:p>
        </w:tc>
      </w:tr>
      <w:tr w:rsidR="008A4248" w14:paraId="368555B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43D7A1A" w14:textId="4E805A28" w:rsidR="008A4248" w:rsidRDefault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BB8B78" w14:textId="76C6EDB4" w:rsidR="008A4248" w:rsidRP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实验实现逻辑及相关知识点</w:t>
            </w:r>
          </w:p>
          <w:p w14:paraId="1581FAF5" w14:textId="2BE26598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</w:tc>
      </w:tr>
      <w:tr w:rsidR="008A4248" w14:paraId="671BCA5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88A42B6" w14:textId="3F740B76" w:rsidR="008A4248" w:rsidRDefault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DD1A7B" w14:textId="77777777" w:rsidR="008A4248" w:rsidRP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224DAA6A" w14:textId="77777777" w:rsidR="008A4248" w:rsidRP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6B2E37B3" w14:textId="188F7429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并根据老师的要求完成实验</w:t>
            </w:r>
          </w:p>
        </w:tc>
      </w:tr>
      <w:tr w:rsidR="008A4248" w14:paraId="613546C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D0CD0F0" w14:textId="4D72617A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86CDD" w14:textId="0FC34AD9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，LSN</w:t>
            </w:r>
          </w:p>
        </w:tc>
      </w:tr>
      <w:tr w:rsidR="008A4248" w14:paraId="660EDFD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E1A5CE8" w14:textId="357E6841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6AF392" w14:textId="2372DBEB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主要以课堂讲授为主，让学生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了解KNN的实现逻辑</w:t>
            </w:r>
          </w:p>
        </w:tc>
      </w:tr>
      <w:tr w:rsidR="008A4248" w14:paraId="2D14DF87" w14:textId="77777777" w:rsidTr="008A4248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8D65D72" w14:textId="2B562238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教学环节3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7A9AB5" w14:textId="5D19A12E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  <w:proofErr w:type="gramStart"/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Python实现KNN的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练习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vAlign w:val="center"/>
          </w:tcPr>
          <w:p w14:paraId="238DD557" w14:textId="3C1E41B1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CBBCC0" w14:textId="0DB9A569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40min</w:t>
            </w:r>
          </w:p>
        </w:tc>
      </w:tr>
      <w:tr w:rsidR="008A4248" w14:paraId="35E1554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080D716" w14:textId="4E88AFA1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C857E9" w14:textId="175A7CE0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引导学生完成实验</w:t>
            </w:r>
          </w:p>
        </w:tc>
      </w:tr>
      <w:tr w:rsidR="008A4248" w14:paraId="2ED758D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266AED8" w14:textId="45D8A22A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4E4C71" w14:textId="6E839CC8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观察学生完成实验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根据学生反馈解决问题</w:t>
            </w:r>
          </w:p>
        </w:tc>
      </w:tr>
      <w:tr w:rsidR="008A4248" w14:paraId="703EE63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5FAE906" w14:textId="7326863F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CA62D8" w14:textId="5406EC37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根据老师的思路完成实验并理解实验</w:t>
            </w:r>
          </w:p>
        </w:tc>
      </w:tr>
      <w:tr w:rsidR="008A4248" w14:paraId="0F05E12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C75D971" w14:textId="0C955CF4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238DDB" w14:textId="033ADEA0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计算机，麦克风，教材，讲义，LSN</w:t>
            </w:r>
          </w:p>
        </w:tc>
      </w:tr>
      <w:tr w:rsidR="008A4248" w14:paraId="7CB03803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2C27106" w14:textId="5147ADBC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76B2A4" w14:textId="7EB0443B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主要以课堂讲授为主，让学生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</w:t>
            </w: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KNN的实现逻辑</w:t>
            </w:r>
          </w:p>
        </w:tc>
      </w:tr>
      <w:tr w:rsidR="008A4248" w14:paraId="40F0EF19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6015D749" w14:textId="77777777" w:rsidR="008A4248" w:rsidRDefault="008A4248" w:rsidP="008A424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:rsidR="008A4248" w14:paraId="55A650D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6117B47" w14:textId="77777777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B353E6" w14:textId="286524AE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通过本章的学习，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使学生</w:t>
            </w:r>
            <w:proofErr w:type="gram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能</w:t>
            </w:r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</w:t>
            </w:r>
            <w:proofErr w:type="gramEnd"/>
            <w:r w:rsidRPr="008A424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挖掘与机器学习</w:t>
            </w:r>
          </w:p>
        </w:tc>
      </w:tr>
      <w:tr w:rsidR="008A4248" w14:paraId="3A561283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877D0A5" w14:textId="77777777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8C3EE7" w14:textId="7750C838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课前充分准备，讲义结合幽默风趣的现场讲授吸引学生的兴趣</w:t>
            </w:r>
          </w:p>
        </w:tc>
      </w:tr>
      <w:tr w:rsidR="008A4248" w14:paraId="7893888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3110954" w14:textId="77777777" w:rsidR="008A4248" w:rsidRDefault="008A4248" w:rsidP="008A424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反思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与诊改</w:t>
            </w:r>
            <w:proofErr w:type="gramEnd"/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9F97E9" w14:textId="6DE20FDE" w:rsidR="008A4248" w:rsidRDefault="008A4248" w:rsidP="008A424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在授课过程中要注重与学生的互动，并注意控制语速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实验演示时提醒学生注意事项</w:t>
            </w:r>
          </w:p>
        </w:tc>
      </w:tr>
    </w:tbl>
    <w:p w14:paraId="361FEAE9" w14:textId="77777777" w:rsidR="00EA6FEB" w:rsidRDefault="00000000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  <w:r w:rsidR="00EA6FEB">
        <w:rPr>
          <w:rFonts w:hint="eastAsia"/>
          <w:b/>
          <w:kern w:val="0"/>
          <w:sz w:val="32"/>
          <w:szCs w:val="32"/>
        </w:rPr>
        <w:t>课程单元教学设计（</w:t>
      </w:r>
      <w:r w:rsidR="00EA6FEB">
        <w:rPr>
          <w:rFonts w:hint="eastAsia"/>
          <w:b/>
          <w:color w:val="FF0000"/>
          <w:kern w:val="0"/>
          <w:sz w:val="32"/>
          <w:szCs w:val="32"/>
        </w:rPr>
        <w:t>2</w:t>
      </w:r>
      <w:r w:rsidR="00EA6FEB">
        <w:rPr>
          <w:rFonts w:hint="eastAsia"/>
          <w:b/>
          <w:kern w:val="0"/>
          <w:sz w:val="32"/>
          <w:szCs w:val="32"/>
        </w:rPr>
        <w:t>）</w:t>
      </w:r>
    </w:p>
    <w:tbl>
      <w:tblPr>
        <w:tblW w:w="4999" w:type="pct"/>
        <w:tblLayout w:type="fixed"/>
        <w:tblLook w:val="04A0" w:firstRow="1" w:lastRow="0" w:firstColumn="1" w:lastColumn="0" w:noHBand="0" w:noVBand="1"/>
      </w:tblPr>
      <w:tblGrid>
        <w:gridCol w:w="440"/>
        <w:gridCol w:w="968"/>
        <w:gridCol w:w="3393"/>
        <w:gridCol w:w="25"/>
        <w:gridCol w:w="1359"/>
        <w:gridCol w:w="2863"/>
      </w:tblGrid>
      <w:tr w:rsidR="00EA6FEB" w14:paraId="3534ADCF" w14:textId="77777777">
        <w:trPr>
          <w:trHeight w:val="499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0183B7F4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:rsidR="00EA6FEB" w14:paraId="0EC76E93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0FCB17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403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第2章 数据分析入门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B1B447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E203C" w14:textId="5EC7BEFC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bookmarkStart w:id="0" w:name="_Hlk159924386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bookmarkEnd w:id="0"/>
            <w:r w:rsidRPr="00EA6F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数据挖掘技术基础与应用</w:t>
            </w:r>
            <w:bookmarkStart w:id="1" w:name="_GoBack"/>
            <w:bookmarkEnd w:id="1"/>
          </w:p>
        </w:tc>
      </w:tr>
      <w:tr w:rsidR="00EA6FEB" w14:paraId="0355CB3B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3E9A98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C61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5D1014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9C41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EA6FEB" w14:paraId="498603F3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D62547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8F1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730EC6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9E1B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理论+实操</w:t>
            </w:r>
          </w:p>
        </w:tc>
      </w:tr>
      <w:tr w:rsidR="00EA6FEB" w14:paraId="64F162AD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552578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F465C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机器学习：原理、算法与应用，雷明，清华大学出版社</w:t>
            </w:r>
          </w:p>
        </w:tc>
      </w:tr>
      <w:tr w:rsidR="00EA6FEB" w14:paraId="6DDF7C8E" w14:textId="77777777">
        <w:trPr>
          <w:trHeight w:val="499"/>
        </w:trPr>
        <w:tc>
          <w:tcPr>
            <w:tcW w:w="24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B63697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4FD1627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EBBCC4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9846C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已经学习第一章的内容，基本了解机器学习、数据挖掘等基本概念、分类、开发流程及应用领域等。</w:t>
            </w:r>
          </w:p>
        </w:tc>
      </w:tr>
      <w:tr w:rsidR="00EA6FEB" w14:paraId="7F0A8358" w14:textId="77777777">
        <w:trPr>
          <w:trHeight w:val="499"/>
        </w:trPr>
        <w:tc>
          <w:tcPr>
            <w:tcW w:w="24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4BF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3024B9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1A53B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本章以数据分析为核心，重点介绍Pandas、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、Matplotlib等数据分析工具的安装、基本操作、及应用。</w:t>
            </w:r>
          </w:p>
        </w:tc>
      </w:tr>
      <w:tr w:rsidR="00EA6FEB" w14:paraId="7C880A85" w14:textId="77777777">
        <w:trPr>
          <w:trHeight w:val="499"/>
        </w:trPr>
        <w:tc>
          <w:tcPr>
            <w:tcW w:w="24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CE7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6C5881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0389D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学习缺乏主动性，不喜欢纯理论课</w:t>
            </w:r>
          </w:p>
          <w:p w14:paraId="29CAE32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学生的好奇心强，喜欢动手实践</w:t>
            </w:r>
          </w:p>
          <w:p w14:paraId="6778386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迫切需要掌握职业技能</w:t>
            </w:r>
          </w:p>
          <w:p w14:paraId="0A1902A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:rsidR="00EA6FEB" w14:paraId="60795C17" w14:textId="77777777">
        <w:trPr>
          <w:trHeight w:val="499"/>
        </w:trPr>
        <w:tc>
          <w:tcPr>
            <w:tcW w:w="243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A089D8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0791399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95A0F2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03E35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了解Pandas、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、Matplotlib工具，并掌握其安装步骤和使用方式；</w:t>
            </w:r>
          </w:p>
          <w:p w14:paraId="133680B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掌握Pandas的数据结构、切片读取、运算操作及主要的函数操作；</w:t>
            </w:r>
          </w:p>
          <w:p w14:paraId="2CF3BD3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掌握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数组的数据格式、创建方式、基本属性、数组转化及数组运算等；</w:t>
            </w:r>
          </w:p>
          <w:p w14:paraId="1DAF130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掌握基于Matplotlib的饼状图、柱状图、折线图等可视化类型图的创建和显示。</w:t>
            </w:r>
          </w:p>
        </w:tc>
      </w:tr>
      <w:tr w:rsidR="00EA6FEB" w14:paraId="68B9F0C9" w14:textId="77777777">
        <w:trPr>
          <w:trHeight w:val="499"/>
        </w:trPr>
        <w:tc>
          <w:tcPr>
            <w:tcW w:w="24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BDD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854BE2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0F1BE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1、能简要说明数据分析的相关工具、知识点及基本方法；</w:t>
            </w:r>
          </w:p>
          <w:p w14:paraId="4CAF63C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2、能独立完成Pandas、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、Matplotlib等数据分析工具的安装及使用；</w:t>
            </w:r>
          </w:p>
          <w:p w14:paraId="7F93E63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3、能独立完成基于Pandas数据预处理操作、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数据基本操作及Matplotlib的可视化等操作；</w:t>
            </w:r>
          </w:p>
          <w:p w14:paraId="67F2CD4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4、能够将Pandas、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、Matplotlib应用于具体数据分析项目实例。</w:t>
            </w:r>
          </w:p>
        </w:tc>
      </w:tr>
      <w:tr w:rsidR="00EA6FEB" w14:paraId="03A62A83" w14:textId="77777777">
        <w:trPr>
          <w:trHeight w:val="499"/>
        </w:trPr>
        <w:tc>
          <w:tcPr>
            <w:tcW w:w="24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409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E56889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C32CF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 随着技术的发展，持续学习新的数据分析方法和工具。</w:t>
            </w:r>
          </w:p>
          <w:p w14:paraId="42A0385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2.在团队环境中有效协作，与数据科学家、工程师和其他利益相关者共同工作。</w:t>
            </w:r>
          </w:p>
          <w:p w14:paraId="179D9E0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 在分析和使用数据时，尊重数据隐私和伦理标准。</w:t>
            </w:r>
          </w:p>
          <w:p w14:paraId="14C405C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 专注于通过数据分析为业务决策提供实际的见解和价值。</w:t>
            </w:r>
          </w:p>
          <w:p w14:paraId="3F1F571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 能够适应不同的数据环境和分析需求，灵活调整分析方法。</w:t>
            </w:r>
          </w:p>
          <w:p w14:paraId="305D3AD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 不断探索新的数据分析方法，以提高分析效率和质量。</w:t>
            </w:r>
          </w:p>
        </w:tc>
      </w:tr>
      <w:tr w:rsidR="00EA6FEB" w14:paraId="49BA9733" w14:textId="77777777">
        <w:trPr>
          <w:trHeight w:val="499"/>
        </w:trPr>
        <w:tc>
          <w:tcPr>
            <w:tcW w:w="24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9B1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38071D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思政目标</w:t>
            </w:r>
            <w:proofErr w:type="gramEnd"/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9D0C5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（1）通过数据分析教育，培养学生的社会责任感和职业道德，强调数据的真实性、公正性和透明性。</w:t>
            </w:r>
          </w:p>
          <w:p w14:paraId="50EE61E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（2）教育学生在数据分析过程中，尊重数据隐私和个人隐私，遵守相关法律法规。</w:t>
            </w:r>
          </w:p>
          <w:p w14:paraId="642DE88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（3）培养学生的爱国情怀，鼓励他们利用数据分析为国家发展和社会进步做出贡献。</w:t>
            </w:r>
          </w:p>
          <w:p w14:paraId="503D68B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责任意识：强调数据分析师在决策支持中的责任，教育他们要为分析结果的准确性和可靠性负责。</w:t>
            </w:r>
          </w:p>
          <w:p w14:paraId="5EE6213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（4）教育学生理解数据分析可能带来的社会影响，鼓励他们在分析中追求公平和正义。</w:t>
            </w:r>
          </w:p>
          <w:p w14:paraId="3D964AA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（5）培养学生诚实守信的品质，反对在数据分析中弄虚作假、误导公众的行为。</w:t>
            </w:r>
          </w:p>
        </w:tc>
      </w:tr>
      <w:tr w:rsidR="00EA6FEB" w14:paraId="05926F70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64751A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142A24" w14:textId="77777777" w:rsidR="00EA6FEB" w:rsidRDefault="00EA6FEB">
            <w:pPr>
              <w:widowControl/>
              <w:numPr>
                <w:ilvl w:val="0"/>
                <w:numId w:val="2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实现Pandas对数据的基本操作；</w:t>
            </w:r>
          </w:p>
          <w:p w14:paraId="25A182F1" w14:textId="77777777" w:rsidR="00EA6FEB" w:rsidRDefault="00EA6FEB">
            <w:pPr>
              <w:widowControl/>
              <w:numPr>
                <w:ilvl w:val="0"/>
                <w:numId w:val="2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在数据分析中的作用，掌握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ndarray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数组的基本使用；</w:t>
            </w:r>
          </w:p>
          <w:p w14:paraId="4029258D" w14:textId="77777777" w:rsidR="00EA6FEB" w:rsidRDefault="00EA6FEB">
            <w:pPr>
              <w:widowControl/>
              <w:numPr>
                <w:ilvl w:val="0"/>
                <w:numId w:val="2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通过Matplotlib的折线图、饼状图、柱形图等各种图形在显示数据；</w:t>
            </w:r>
          </w:p>
        </w:tc>
      </w:tr>
      <w:tr w:rsidR="00EA6FEB" w14:paraId="3C0FF10A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DC9CDA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E3D285" w14:textId="77777777" w:rsidR="00EA6FEB" w:rsidRDefault="00EA6FEB">
            <w:pPr>
              <w:widowControl/>
              <w:numPr>
                <w:ilvl w:val="0"/>
                <w:numId w:val="3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Pandas对数据的基本操作；2、Matplotlib多图显示数据。</w:t>
            </w:r>
          </w:p>
        </w:tc>
      </w:tr>
      <w:tr w:rsidR="00EA6FEB" w14:paraId="35E25CC2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A9ED35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1F829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</w:p>
        </w:tc>
      </w:tr>
      <w:tr w:rsidR="00EA6FEB" w14:paraId="44329F64" w14:textId="77777777">
        <w:trPr>
          <w:trHeight w:val="499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480D6042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:rsidR="00EA6FEB" w14:paraId="5AFB2CF0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51989E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CB72A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课堂讲授，项目驱动，实操演示</w:t>
            </w:r>
          </w:p>
        </w:tc>
      </w:tr>
      <w:tr w:rsidR="00EA6FEB" w14:paraId="174704FA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0F7E81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8F088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本单元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:rsidR="00EA6FEB" w14:paraId="21998062" w14:textId="77777777">
        <w:trPr>
          <w:trHeight w:val="499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14:paraId="1A96ADE2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:rsidR="00EA6FEB" w14:paraId="737E5DCB" w14:textId="77777777">
        <w:trPr>
          <w:trHeight w:val="499"/>
        </w:trPr>
        <w:tc>
          <w:tcPr>
            <w:tcW w:w="77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8DEFBC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8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DD43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数据分析库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12B1B7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AADE7" w14:textId="77777777" w:rsidR="00EA6FEB" w:rsidRDefault="00EA6FEB">
            <w:pPr>
              <w:widowControl/>
              <w:jc w:val="center"/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80min</w:t>
            </w:r>
          </w:p>
        </w:tc>
      </w:tr>
      <w:tr w:rsidR="00EA6FEB" w14:paraId="67F8AA53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1E11DA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3B282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1、Pandas介绍、Pandas安装及Pandas基本使用;</w:t>
            </w:r>
          </w:p>
          <w:p w14:paraId="2C80E2A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介绍、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安装及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的属性及操作；</w:t>
            </w:r>
          </w:p>
          <w:p w14:paraId="6784AD4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3、Matplotlib介绍、安装及Matplotlib图形的创建；</w:t>
            </w:r>
          </w:p>
        </w:tc>
      </w:tr>
      <w:tr w:rsidR="00EA6FEB" w14:paraId="68310F79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9AB261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E033F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45356F4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2DF9EE2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项目分解+代码演示</w:t>
            </w:r>
          </w:p>
        </w:tc>
      </w:tr>
      <w:tr w:rsidR="00EA6FEB" w14:paraId="205200D0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D2B8A9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70C9C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63FA9C7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6E251378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4F5F52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CA4E2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</w:p>
        </w:tc>
      </w:tr>
      <w:tr w:rsidR="00EA6FEB" w14:paraId="156CC289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F68D29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6499C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036294E9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86FC7A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4C23BF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项目二  数据分析及实战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5B041F7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370FB6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0A679B2F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7F74F4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AA916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练习Pandas使用、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数组及Matplotlib可视化数据。</w:t>
            </w:r>
          </w:p>
          <w:p w14:paraId="5B98A7B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练习各大城市近三年的数据分析案例</w:t>
            </w:r>
          </w:p>
        </w:tc>
      </w:tr>
      <w:tr w:rsidR="00EA6FEB" w14:paraId="6A183DDF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3B9234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8B466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带领学生完成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实践课的学习</w:t>
            </w:r>
          </w:p>
        </w:tc>
      </w:tr>
      <w:tr w:rsidR="00EA6FEB" w14:paraId="7C4ED767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F0A822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3012D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根据老师的要求使用pandas、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及matplotlib进行数据分析并总结分析结论</w:t>
            </w:r>
          </w:p>
        </w:tc>
      </w:tr>
      <w:tr w:rsidR="00EA6FEB" w14:paraId="0B1F736B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7AA97C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8EB0B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计算机，麦克风，教材，课件</w:t>
            </w:r>
          </w:p>
        </w:tc>
      </w:tr>
      <w:tr w:rsidR="00EA6FEB" w14:paraId="4B58354F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09B962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DC3E8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707682F9" w14:textId="77777777">
        <w:trPr>
          <w:trHeight w:val="499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1201F73C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:rsidR="00EA6FEB" w14:paraId="7A1BD646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D8B83E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5092C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学生可以跟着老师边演示操作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边理解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,根据学生课堂情况及时调整教学，提高教学效果</w:t>
            </w:r>
          </w:p>
        </w:tc>
      </w:tr>
      <w:tr w:rsidR="00EA6FEB" w14:paraId="1BEDA120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8F8308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6B1AB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:rsidR="00EA6FEB" w14:paraId="1C944B33" w14:textId="77777777">
        <w:trPr>
          <w:trHeight w:val="499"/>
        </w:trPr>
        <w:tc>
          <w:tcPr>
            <w:tcW w:w="77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64B01A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反思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与诊改</w:t>
            </w:r>
            <w:proofErr w:type="gramEnd"/>
          </w:p>
        </w:tc>
        <w:tc>
          <w:tcPr>
            <w:tcW w:w="4222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8AF98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提前到授课教室安装好开发环境，课堂上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卸载再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重新演示安装。</w:t>
            </w:r>
          </w:p>
        </w:tc>
      </w:tr>
    </w:tbl>
    <w:p w14:paraId="0015A71E" w14:textId="77777777" w:rsidR="00EA6FEB" w:rsidRDefault="00EA6FEB">
      <w:pPr>
        <w:rPr>
          <w:b/>
          <w:kern w:val="0"/>
          <w:sz w:val="32"/>
          <w:szCs w:val="32"/>
        </w:rPr>
      </w:pPr>
    </w:p>
    <w:p w14:paraId="20199CFD" w14:textId="77777777" w:rsidR="009E19B7" w:rsidRDefault="009E19B7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</w:p>
    <w:p w14:paraId="581583EB" w14:textId="4F44DE86" w:rsidR="00EA6FEB" w:rsidRDefault="00EA6FEB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b/>
          <w:color w:val="FF0000"/>
          <w:kern w:val="0"/>
          <w:sz w:val="32"/>
          <w:szCs w:val="32"/>
        </w:rPr>
        <w:t>3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38"/>
        <w:gridCol w:w="1049"/>
        <w:gridCol w:w="3109"/>
        <w:gridCol w:w="81"/>
        <w:gridCol w:w="546"/>
        <w:gridCol w:w="801"/>
        <w:gridCol w:w="69"/>
        <w:gridCol w:w="2950"/>
      </w:tblGrid>
      <w:tr w:rsidR="00EA6FEB" w14:paraId="65FC6DAA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4C72AA4F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:rsidR="00EA6FEB" w14:paraId="2E0739B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008123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7A5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第3章 回归算法实战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6F4EB1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CA874" w14:textId="4143B6A6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Pr="00EA6F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数据挖掘技术基础与应用</w:t>
            </w:r>
          </w:p>
        </w:tc>
      </w:tr>
      <w:tr w:rsidR="00EA6FEB" w14:paraId="00E54A2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63DF79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90E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177BBB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98A2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EA6FEB" w14:paraId="7ACFEC0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75A105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20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65A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971862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4C75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理论+实操</w:t>
            </w:r>
          </w:p>
        </w:tc>
      </w:tr>
      <w:tr w:rsidR="00EA6FEB" w14:paraId="165FA02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59FCFA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EEB34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机器学习：原理、算法与应用，雷明，清华大学出版社</w:t>
            </w:r>
          </w:p>
        </w:tc>
      </w:tr>
      <w:tr w:rsidR="00EA6FEB" w14:paraId="5D090520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D90B6D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63C31D6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F4D288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18B0E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1、已经学习了第一章的基本知识，了解数据挖掘的基本概念、开发流程和类别；</w:t>
            </w:r>
          </w:p>
          <w:p w14:paraId="7446D93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2、已经掌握基于Pandas的数据处理工具，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Numpy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数组操作及Matplotlib可视化。</w:t>
            </w:r>
          </w:p>
        </w:tc>
      </w:tr>
      <w:tr w:rsidR="00EA6FEB" w14:paraId="331306C4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822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08BF0B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EF241" w14:textId="77777777" w:rsidR="00EA6FEB" w:rsidRDefault="00EA6FEB">
            <w:pPr>
              <w:widowControl/>
              <w:numPr>
                <w:ilvl w:val="0"/>
                <w:numId w:val="8"/>
              </w:numPr>
              <w:ind w:left="360" w:hanging="360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本章完成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Sklearn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库的安装和使用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的学习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14:paraId="53C0638E" w14:textId="77777777" w:rsidR="00EA6FEB" w:rsidRDefault="00EA6FEB">
            <w:pPr>
              <w:widowControl/>
              <w:numPr>
                <w:ilvl w:val="0"/>
                <w:numId w:val="8"/>
              </w:numPr>
              <w:ind w:left="360" w:hanging="360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理解回归分析原理及应用。</w:t>
            </w:r>
          </w:p>
          <w:p w14:paraId="16B82FEB" w14:textId="77777777" w:rsidR="00EA6FEB" w:rsidRDefault="00EA6FEB">
            <w:pPr>
              <w:widowControl/>
              <w:numPr>
                <w:ilvl w:val="0"/>
                <w:numId w:val="8"/>
              </w:numPr>
              <w:ind w:left="360" w:hanging="360"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学习逻辑回归定义及原理，逻辑回归模型构建，逻辑回归优缺点等。</w:t>
            </w:r>
          </w:p>
        </w:tc>
      </w:tr>
      <w:tr w:rsidR="00EA6FEB" w14:paraId="789E590E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501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9C94A3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3200F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学习缺乏主动性，不喜欢纯理论课</w:t>
            </w:r>
          </w:p>
          <w:p w14:paraId="0B5BF8C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学生的好奇心强，喜欢动手实践</w:t>
            </w:r>
          </w:p>
          <w:p w14:paraId="62636CC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迫切需要掌握职业技能</w:t>
            </w:r>
          </w:p>
          <w:p w14:paraId="1B5074D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:rsidR="00EA6FEB" w14:paraId="66DECC54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DCB53D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2C5C2C5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71E836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A34F2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了解线性回归分析的定义、原理、公式、应用场景、优缺点及线性回归衍生的岭回归、拉索回归等算法；</w:t>
            </w:r>
          </w:p>
          <w:p w14:paraId="4C1F302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掌握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sklearn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库的安装及使用，并基于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sklearn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库构建线性回归分析模型的基本流程。；</w:t>
            </w:r>
          </w:p>
          <w:p w14:paraId="6387247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掌握多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回归模型的构建、训练、预测、评估及优化过程；</w:t>
            </w:r>
          </w:p>
          <w:p w14:paraId="528F542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了解逻辑回归的定义、原理、公式、应用场景及逻辑回归的优缺点。；</w:t>
            </w:r>
          </w:p>
          <w:p w14:paraId="5F9B60D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掌握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sklearn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库构建逻辑回归的模型构建、训练、预测、评估及优化等流程；</w:t>
            </w:r>
          </w:p>
        </w:tc>
      </w:tr>
      <w:tr w:rsidR="00EA6FEB" w14:paraId="615C7F1C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A38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2FA88C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5DBF8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1、能简要说明线性回归分析的相关知识、基本原理、常用方法、常见数据集、算法优缺点及解决的问题；</w:t>
            </w:r>
          </w:p>
          <w:p w14:paraId="3789E00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2、能独立完成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sklearn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库的安装、调用以及基于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sklearn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库的回归算法模型的构建、训练、预测、评估和优化等过程；</w:t>
            </w:r>
          </w:p>
          <w:p w14:paraId="3F64770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3、能独立完成基于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sklearn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库的多元线性回归模型的构建、训练、预测、评估及优化等操作。</w:t>
            </w:r>
          </w:p>
          <w:p w14:paraId="0C367B5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、能简要说明逻辑回归分析的相关知识、基本原理、常用方法、常见数据集、算法优缺点及解决的问题。；</w:t>
            </w:r>
          </w:p>
          <w:p w14:paraId="21269CD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、能独立完成基于</w:t>
            </w:r>
            <w:proofErr w:type="spellStart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sklearn</w:t>
            </w:r>
            <w:proofErr w:type="spellEnd"/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库的逻辑回归模型的构建、训练、预测、评估及优化等操作；</w:t>
            </w:r>
          </w:p>
        </w:tc>
      </w:tr>
      <w:tr w:rsidR="00EA6FEB" w14:paraId="4CE746A9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312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4BCB40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52AC1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（1）在使用回归模型进行预测和决策时，能够考虑到数据的伦理使用和模型的社会责任。</w:t>
            </w:r>
          </w:p>
          <w:p w14:paraId="2C9F94B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（2）跟上最新的回归分析技术和研究进展，不断更新自己的知识和技能。</w:t>
            </w:r>
          </w:p>
          <w:p w14:paraId="01180A9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（3）能够将回归分析应用于不同领域，如经济学、生物学、工程学等，解决实际问题。</w:t>
            </w:r>
          </w:p>
          <w:p w14:paraId="125B16D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（4）在分析过程中保持批判性思维，对数据来源、模型假设和结果进行质疑和验证。</w:t>
            </w:r>
          </w:p>
          <w:p w14:paraId="4B88746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（5）在团队项目中有效沟通和协作，与数据科学家、业务分析师和其他专业人员共同工作。</w:t>
            </w:r>
          </w:p>
        </w:tc>
      </w:tr>
      <w:tr w:rsidR="00EA6FEB" w14:paraId="59B4A134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A77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EBAA96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思政目标</w:t>
            </w:r>
            <w:proofErr w:type="gramEnd"/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1272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1.在回归算法的学习与应用中，强调科学精神和实事求是的态度，培养学生的诚信和责任感。</w:t>
            </w:r>
          </w:p>
          <w:p w14:paraId="794834D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2.教育学生在数据分析和模型构建中尊重数据隐私和伦理规范，避免数据滥用和侵犯隐私。</w:t>
            </w:r>
          </w:p>
          <w:p w14:paraId="621F4FD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 培养学生利用回归算法解决社会问题的能力，提升他们为社会服务的意识。</w:t>
            </w:r>
          </w:p>
          <w:p w14:paraId="6646557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 在回归模型的设计和应用中，注重结果的公平性和正义性，避免算法歧视。</w:t>
            </w:r>
          </w:p>
          <w:p w14:paraId="33490A0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 强调在数据分析和模型评估中保持诚信，不夸大或歪曲分析结果。</w:t>
            </w:r>
          </w:p>
          <w:p w14:paraId="14125B9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 在回归算法的学习与应用中，培养学生的团队协作能力，鼓励他们在团队中互相尊重、协作共赢。</w:t>
            </w:r>
          </w:p>
          <w:p w14:paraId="1F4FF69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 培养学生利用回归算法为社会提供服务的意识，鼓励他们将所学知识应用于实际问题解决中。</w:t>
            </w:r>
          </w:p>
        </w:tc>
      </w:tr>
      <w:tr w:rsidR="00EA6FEB" w14:paraId="77EBB83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1991C4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DDFE0B" w14:textId="77777777" w:rsidR="00EA6FEB" w:rsidRDefault="00EA6FEB">
            <w:pPr>
              <w:widowControl/>
              <w:numPr>
                <w:ilvl w:val="0"/>
                <w:numId w:val="4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回归分析的概念、原理、分类等基本知识；</w:t>
            </w:r>
          </w:p>
          <w:p w14:paraId="0467E5AF" w14:textId="77777777" w:rsidR="00EA6FEB" w:rsidRDefault="00EA6FEB">
            <w:pPr>
              <w:widowControl/>
              <w:numPr>
                <w:ilvl w:val="0"/>
                <w:numId w:val="4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Sklearn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构建回归分析模型、训练模型、评估模型等。</w:t>
            </w:r>
          </w:p>
          <w:p w14:paraId="20E328E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3、理解逻辑回归的定义、原理及使用场景；</w:t>
            </w:r>
          </w:p>
          <w:p w14:paraId="45A577A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4、掌握逻辑回归模型的构建、训练、预测及评估。</w:t>
            </w:r>
          </w:p>
        </w:tc>
      </w:tr>
      <w:tr w:rsidR="00EA6FEB" w14:paraId="0833C7C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907674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110EE5" w14:textId="77777777" w:rsidR="00EA6FEB" w:rsidRDefault="00EA6FEB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回归分析的基本原理及应用。</w:t>
            </w:r>
          </w:p>
          <w:p w14:paraId="55751858" w14:textId="77777777" w:rsidR="00EA6FEB" w:rsidRDefault="00EA6FEB">
            <w:pPr>
              <w:widowControl/>
              <w:numPr>
                <w:ilvl w:val="0"/>
                <w:numId w:val="5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逻辑回归的构建及应用场景。</w:t>
            </w:r>
          </w:p>
        </w:tc>
      </w:tr>
      <w:tr w:rsidR="00EA6FEB" w14:paraId="680FCCD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584E98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FFA2A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</w:p>
        </w:tc>
      </w:tr>
      <w:tr w:rsidR="00EA6FEB" w14:paraId="61414E28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41331F37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:rsidR="00EA6FEB" w14:paraId="511D1F6F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16031D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63FE3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课堂讲授，项目驱动，实操演示</w:t>
            </w:r>
          </w:p>
        </w:tc>
      </w:tr>
      <w:tr w:rsidR="00EA6FEB" w14:paraId="0ED924F3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54BC4C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C92D3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本单元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:rsidR="00EA6FEB" w14:paraId="1CF88CEA" w14:textId="77777777">
        <w:trPr>
          <w:trHeight w:val="499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14:paraId="3B6B4310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:rsidR="00EA6FEB" w14:paraId="46B617D9" w14:textId="77777777">
        <w:trPr>
          <w:trHeight w:val="499"/>
        </w:trPr>
        <w:tc>
          <w:tcPr>
            <w:tcW w:w="8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642A72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206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5B35" w14:textId="77777777" w:rsidR="00EA6FEB" w:rsidRPr="00916A9D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916A9D">
              <w:rPr>
                <w:rFonts w:ascii="宋体" w:hAnsi="宋体" w:cs="宋体" w:hint="eastAsia"/>
                <w:color w:val="000000"/>
                <w:kern w:val="0"/>
                <w:szCs w:val="21"/>
              </w:rPr>
              <w:t>回归预测问题</w:t>
            </w:r>
          </w:p>
        </w:tc>
        <w:tc>
          <w:tcPr>
            <w:tcW w:w="48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F9EEA8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72012" w14:textId="77777777" w:rsidR="00EA6FEB" w:rsidRDefault="00EA6FEB">
            <w:pPr>
              <w:widowControl/>
              <w:jc w:val="center"/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160min</w:t>
            </w:r>
          </w:p>
        </w:tc>
      </w:tr>
      <w:tr w:rsidR="00EA6FEB" w14:paraId="414CAB6F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2BDBA5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A2ABF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1.回归预测问题，包括回归定义、分类及原理等；</w:t>
            </w:r>
          </w:p>
          <w:p w14:paraId="22AD09F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2.Sklearn库的介绍、安装、模块和使用；</w:t>
            </w:r>
          </w:p>
          <w:p w14:paraId="63630DC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3.回归算法优缺点;</w:t>
            </w:r>
          </w:p>
          <w:p w14:paraId="6A14AA7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4.逻辑回归定义、原理及应用场景；</w:t>
            </w:r>
          </w:p>
          <w:p w14:paraId="35DB836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5.逻辑回归模型构建及训练。</w:t>
            </w:r>
          </w:p>
        </w:tc>
      </w:tr>
      <w:tr w:rsidR="00EA6FEB" w14:paraId="76A0D77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55990D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15BDC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051E4DF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</w:tc>
      </w:tr>
      <w:tr w:rsidR="00EA6FEB" w14:paraId="27FF105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375C91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AF61E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6B4A99E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089B7F2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F233A0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7585D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计算机，麦克风，教材，课件</w:t>
            </w:r>
          </w:p>
        </w:tc>
      </w:tr>
      <w:tr w:rsidR="00EA6FEB" w14:paraId="69C5D1E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06A38B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0F734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30DA553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512F28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76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EEC377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项目三 多元回归分析及实战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3CCD7C5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278306" w14:textId="77777777" w:rsidR="00EA6FEB" w:rsidRDefault="00EA6FEB">
            <w:pPr>
              <w:widowControl/>
              <w:jc w:val="center"/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80min</w:t>
            </w:r>
          </w:p>
        </w:tc>
      </w:tr>
      <w:tr w:rsidR="00EA6FEB" w14:paraId="046451D6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3042F9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A2A36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导入相关库、数据加载、数据预处理、构建一元回归模型、二元回归模型、多元回归模型等</w:t>
            </w:r>
          </w:p>
        </w:tc>
      </w:tr>
      <w:tr w:rsidR="00EA6FEB" w14:paraId="73CF2B6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7A42BE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35EAE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7F80940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02BBA5A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带领学生理解案例思路</w:t>
            </w:r>
          </w:p>
        </w:tc>
      </w:tr>
      <w:tr w:rsidR="00EA6FEB" w14:paraId="426478D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DC19EB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F279D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学生认真听同时操作</w:t>
            </w:r>
          </w:p>
          <w:p w14:paraId="6C382EB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3AB2655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37BEA6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DD452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5C0AFD2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8E6D70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D5181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4E5AB82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C9FB63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教学环节3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1F048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项目四 逻辑回归分析及实战</w:t>
            </w:r>
          </w:p>
        </w:tc>
        <w:tc>
          <w:tcPr>
            <w:tcW w:w="828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FE462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D6111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80min</w:t>
            </w:r>
          </w:p>
        </w:tc>
      </w:tr>
      <w:tr w:rsidR="00EA6FEB" w14:paraId="1B3DD3E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956D83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B1134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数据读取、数据预处理、数据特征分析、相关性分析、构建并训练逻辑回归模型等</w:t>
            </w:r>
          </w:p>
        </w:tc>
      </w:tr>
      <w:tr w:rsidR="00EA6FEB" w14:paraId="2C6A12E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DF70C7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A669B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0031FFE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1931F3F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带领学生理解案例思路</w:t>
            </w:r>
          </w:p>
        </w:tc>
      </w:tr>
      <w:tr w:rsidR="00EA6FEB" w14:paraId="0BB395E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C6499B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6902E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学生认真听同时操作</w:t>
            </w:r>
          </w:p>
          <w:p w14:paraId="69A2200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5726457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38A348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0D092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1C3C27D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244981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8B6F5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7ACB3218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4AD22466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:rsidR="00EA6FEB" w14:paraId="26B8E8D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04DC92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2A3ED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学生可以跟着老师边演示操作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边理解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,根据学生课堂情况及时调整教学，提高教学效果</w:t>
            </w:r>
          </w:p>
        </w:tc>
      </w:tr>
      <w:tr w:rsidR="00EA6FEB" w14:paraId="0F50197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EC93ED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7BD96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:rsidR="00EA6FEB" w14:paraId="6FB355E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EEDA3E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反思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与诊改</w:t>
            </w:r>
            <w:proofErr w:type="gramEnd"/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B68FB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提前到授课教室安装好开发环境，课堂上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卸载再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重新演示安装。</w:t>
            </w:r>
          </w:p>
        </w:tc>
      </w:tr>
    </w:tbl>
    <w:p w14:paraId="4DF3B8F7" w14:textId="77777777" w:rsidR="00EA6FEB" w:rsidRDefault="00EA6FEB">
      <w:pPr>
        <w:widowControl/>
        <w:jc w:val="left"/>
        <w:rPr>
          <w:rFonts w:ascii="宋体" w:hAnsi="宋体" w:cs="宋体" w:hint="eastAsia"/>
          <w:color w:val="FF0000"/>
          <w:kern w:val="0"/>
          <w:sz w:val="32"/>
          <w:szCs w:val="21"/>
        </w:rPr>
      </w:pPr>
    </w:p>
    <w:p w14:paraId="1A0BB62C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4E5872AD" w14:textId="77777777" w:rsidR="00EA6FEB" w:rsidRDefault="00EA6FEB">
      <w:pPr>
        <w:rPr>
          <w:b/>
          <w:kern w:val="0"/>
          <w:sz w:val="32"/>
          <w:szCs w:val="32"/>
        </w:rPr>
      </w:pPr>
    </w:p>
    <w:p w14:paraId="4E6FB73D" w14:textId="77777777" w:rsidR="009E19B7" w:rsidRDefault="009E19B7" w:rsidP="00EA6FEB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</w:p>
    <w:p w14:paraId="238E81A1" w14:textId="4F92D12E" w:rsidR="00EA6FEB" w:rsidRDefault="00EA6FEB" w:rsidP="00EA6FEB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4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37"/>
        <w:gridCol w:w="1049"/>
        <w:gridCol w:w="3322"/>
        <w:gridCol w:w="13"/>
        <w:gridCol w:w="1297"/>
        <w:gridCol w:w="87"/>
        <w:gridCol w:w="2838"/>
      </w:tblGrid>
      <w:tr w:rsidR="00EA6FEB" w14:paraId="4DF945EB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2D0FB0AA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:rsidR="00EA6FEB" w14:paraId="2A23FFC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EFC323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679D" w14:textId="77777777" w:rsidR="00EA6FEB" w:rsidRDefault="00EA6FEB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233CBD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1220B" w14:textId="24D3C474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Pr="00EA6F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数据挖掘技术基础与应用</w:t>
            </w:r>
          </w:p>
        </w:tc>
      </w:tr>
      <w:tr w:rsidR="00EA6FEB" w14:paraId="3ABADE2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217370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C07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18E9D4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4415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10</w:t>
            </w:r>
          </w:p>
        </w:tc>
      </w:tr>
      <w:tr w:rsidR="00EA6FEB" w14:paraId="1D877F3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DE93F3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A13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67736A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7D08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理论+实操</w:t>
            </w:r>
          </w:p>
        </w:tc>
      </w:tr>
      <w:tr w:rsidR="00EA6FEB" w14:paraId="65F86E2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22764D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53CD5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机器学习：原理、算法与应用，雷明，清华大学出版社</w:t>
            </w:r>
          </w:p>
        </w:tc>
      </w:tr>
      <w:tr w:rsidR="00EA6FEB" w14:paraId="5CEFFF6E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6A76E6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6043CFF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48D3EE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B3AC9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前面四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章完成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数据挖掘概述、回归算法</w:t>
            </w:r>
          </w:p>
        </w:tc>
      </w:tr>
      <w:tr w:rsidR="00EA6FEB" w14:paraId="6239F634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071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A48A97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99400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本章完成分类算法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的学习</w:t>
            </w:r>
          </w:p>
        </w:tc>
      </w:tr>
      <w:tr w:rsidR="00EA6FEB" w14:paraId="387A8C18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026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615121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65192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学习缺乏主动性，不喜欢纯理论课</w:t>
            </w:r>
          </w:p>
          <w:p w14:paraId="3E82208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学生的好奇心强，喜欢动手实践</w:t>
            </w:r>
          </w:p>
          <w:p w14:paraId="212648C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迫切需要掌握职业技能</w:t>
            </w:r>
          </w:p>
          <w:p w14:paraId="54C22E6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:rsidR="00EA6FEB" w14:paraId="306AD908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05D3F6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2456EFB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638403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053370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理解什么是分类算法。</w:t>
            </w:r>
          </w:p>
          <w:p w14:paraId="0D9309E9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了解常见的分类算法，如KNN、朴素贝叶斯、SVM、决策树、随机森林、AdaBoost等。</w:t>
            </w:r>
          </w:p>
          <w:p w14:paraId="5CEFE84A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掌握每种算法的基本原理、优缺点及适用场景。</w:t>
            </w:r>
          </w:p>
          <w:p w14:paraId="7AAF4502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理解不同的距离度量方法，如欧几里得距离、曼哈顿距离、余弦相似度等。</w:t>
            </w:r>
          </w:p>
          <w:p w14:paraId="30F74DAC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掌握如何选择合适的距离度量方法。</w:t>
            </w:r>
          </w:p>
          <w:p w14:paraId="1A6B8159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了解分类结果的评估方法，如准确率、精确率、召回率等。</w:t>
            </w:r>
          </w:p>
          <w:p w14:paraId="294E0036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理解不同评估方法的适用场景及局限性。</w:t>
            </w:r>
          </w:p>
        </w:tc>
      </w:tr>
      <w:tr w:rsidR="00EA6FEB" w14:paraId="66676079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D15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FAFAA6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2838C9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能够使用Python或其他编程语言实现常见的分类算法。</w:t>
            </w:r>
          </w:p>
          <w:p w14:paraId="1F173FED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熟练使用相关库（如scikit-learn）进行分类分析。</w:t>
            </w:r>
          </w:p>
          <w:p w14:paraId="59FC36D2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能够对数据进行适当的预处理，确保分类结果的准确性。</w:t>
            </w:r>
          </w:p>
          <w:p w14:paraId="3BCFFA52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掌握特征工程的方法，提高分类算法的性能。</w:t>
            </w:r>
          </w:p>
          <w:p w14:paraId="34C2E213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能根据具体问题和数据特性选择最适合的分类算法。</w:t>
            </w:r>
          </w:p>
          <w:p w14:paraId="3367B4EA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理解并能调整算法的超参数，以获得最佳分类效果。</w:t>
            </w:r>
          </w:p>
          <w:p w14:paraId="2C944FD3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能够使用多种评估指标评估分类结果的质量。</w:t>
            </w:r>
          </w:p>
          <w:p w14:paraId="50C70AD2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能够解释分类结果，并从中提取有价值的信息。</w:t>
            </w:r>
          </w:p>
          <w:p w14:paraId="7EF70AD4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能够将分类算法应用于实际问题中，如邮件分类、用户分析、文本分析等。</w:t>
            </w:r>
          </w:p>
        </w:tc>
      </w:tr>
      <w:tr w:rsidR="00EA6FEB" w14:paraId="54D7E213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ECB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A42958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70375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1、数据分析能力：培养学生对数据的敏感度，能系统地收集、整理和分析数据，确保数据的真实性和准确性。</w:t>
            </w:r>
          </w:p>
          <w:p w14:paraId="4707B46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2、问题解决能力：通过对实际问题的分析和解决，培养学生的逻辑思维和系统思考能力，能够严谨地设计和验证分类算法。</w:t>
            </w:r>
          </w:p>
          <w:p w14:paraId="0DA0F5A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3、技术应用意识：让学生理解分类算法在不同领域（如市场细分、医学研究、社会网络分析等）的实际应用，认识到技术对社会的深远影响。</w:t>
            </w:r>
          </w:p>
          <w:p w14:paraId="72FC51B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4、伦理与法律意识：教育学生在使用分类算法时，需考虑数据隐私和伦理问题，遵守相关法律法规，避免算法偏见和不公平现象。</w:t>
            </w:r>
          </w:p>
        </w:tc>
      </w:tr>
      <w:tr w:rsidR="00EA6FEB" w14:paraId="4CCE0F93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D1D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266DDE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思政目标</w:t>
            </w:r>
            <w:proofErr w:type="gramEnd"/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5BB4C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1、培养科学精神与求真态度：通过学习分类算法，让学生认识到科学研究和数据分析的重要性，培养实事求是、严谨求真的科学态度。</w:t>
            </w:r>
          </w:p>
          <w:p w14:paraId="1C32B8D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2、增强社会责任感：让学生理解技术在社会中的应用及其影响，培养其社会责任感和伦理意识。</w:t>
            </w:r>
          </w:p>
          <w:p w14:paraId="60E9F0B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3、提高团队合作能力：通过团队项目，增强学生的合作意识和沟通能力。</w:t>
            </w:r>
          </w:p>
          <w:p w14:paraId="09C36EF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4、弘扬创新精神：激发学生的创新意识，鼓励他们在技术领域不断探索和突破。</w:t>
            </w:r>
          </w:p>
          <w:p w14:paraId="2984200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5、培养批判性思维与创新能力：激发学生的批判性思维，鼓励他们质疑和改进现有算法，并探究如何将分类算法应用于解决实际社会问题。</w:t>
            </w:r>
          </w:p>
        </w:tc>
      </w:tr>
      <w:tr w:rsidR="00EA6FEB" w14:paraId="636922A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838627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6C7A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1、理解分类的定义、目标及应用场景。</w:t>
            </w:r>
          </w:p>
          <w:p w14:paraId="58C50EC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2、重点介绍KNN、朴素贝叶斯、SVM、决策树、随机森林、AdaBoost等常见算法。</w:t>
            </w:r>
          </w:p>
          <w:p w14:paraId="1AD4D75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3、通过实际案例讲解如何使用这些算法，并进行代码实现。</w:t>
            </w:r>
          </w:p>
          <w:p w14:paraId="7255DF6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4、分类结果的评估</w:t>
            </w:r>
          </w:p>
        </w:tc>
      </w:tr>
      <w:tr w:rsidR="00EA6FEB" w14:paraId="4A6FFE7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3623FA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308FE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1、部分学生可能难以理解分类算法背后的数学原理，如朴素贝叶斯算法中的概率计算、SVM中的核函数参数等。</w:t>
            </w:r>
          </w:p>
          <w:p w14:paraId="110C9D0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2、如何根据具体问题选择合适的分类算法，并调整算法的超参数以获得最佳效果，这对于初学者来说可能较为复杂。</w:t>
            </w:r>
          </w:p>
          <w:p w14:paraId="2BF0095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3、不同距离度量方法的选择对分类结果有很大影响，但如何选择合适的方法并不直观。</w:t>
            </w:r>
          </w:p>
          <w:p w14:paraId="32A3A14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4、分类结果的解释和分析需要结合具体业务场景，这对学生的综合分析能力提出了较高要求。</w:t>
            </w:r>
          </w:p>
        </w:tc>
      </w:tr>
      <w:tr w:rsidR="00EA6FEB" w14:paraId="577B2FF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582AA0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C16CE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</w:p>
        </w:tc>
      </w:tr>
      <w:tr w:rsidR="00EA6FEB" w14:paraId="0B975485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2BEBAEA2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:rsidR="00EA6FEB" w14:paraId="2C1A1F2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79239B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BD4C0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课堂讲授，项目驱动，实操演示</w:t>
            </w:r>
          </w:p>
        </w:tc>
      </w:tr>
      <w:tr w:rsidR="00EA6FEB" w14:paraId="68A58B0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12AE68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D99E9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本单元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:rsidR="00EA6FEB" w14:paraId="3B1865D1" w14:textId="77777777">
        <w:trPr>
          <w:trHeight w:val="499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14:paraId="31D45D9F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:rsidR="00EA6FEB" w14:paraId="756D9AD5" w14:textId="77777777">
        <w:trPr>
          <w:trHeight w:val="499"/>
        </w:trPr>
        <w:tc>
          <w:tcPr>
            <w:tcW w:w="8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206E09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B647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分类算法的原理与简介</w:t>
            </w:r>
          </w:p>
          <w:p w14:paraId="3077AF31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KNN和朴素贝叶斯的原理与使用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A88A5C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C4E88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7F068B6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8D9DF0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4D0C7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介绍分类算法简介；</w:t>
            </w:r>
          </w:p>
          <w:p w14:paraId="0BE5238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介绍分类算法的种类；</w:t>
            </w:r>
          </w:p>
          <w:p w14:paraId="7090BF2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介绍分类算法的用途和使用流程；</w:t>
            </w:r>
          </w:p>
          <w:p w14:paraId="7C01C4C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介绍分类算法的评估方法；</w:t>
            </w:r>
          </w:p>
          <w:p w14:paraId="6AE629E7" w14:textId="77777777" w:rsidR="00EA6FEB" w:rsidRDefault="00EA6FEB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KNN算法的原理与使用</w:t>
            </w:r>
          </w:p>
          <w:p w14:paraId="1AE2849F" w14:textId="77777777" w:rsidR="00EA6FEB" w:rsidRDefault="00EA6FEB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朴素贝叶斯的原理和使用</w:t>
            </w:r>
          </w:p>
        </w:tc>
      </w:tr>
      <w:tr w:rsidR="00EA6FEB" w14:paraId="1633ECA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91F88E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D3B14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1945B75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229701F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完成酒品质分类相关案例演示</w:t>
            </w:r>
          </w:p>
        </w:tc>
      </w:tr>
      <w:tr w:rsidR="00EA6FEB" w14:paraId="336799FF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10B714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06899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08DA226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1AC3A79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88BA2C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F08FA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38B4565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F017FA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8C340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7F375386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9604B9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41152E" w14:textId="77777777" w:rsidR="00EA6FEB" w:rsidRDefault="00EA6FEB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项目实战：分类算法的应用-酒品质分类-实践课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21D6756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63D035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791BFE7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88C267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AC03D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项目实战：分类算法的应用-酒品质分类</w:t>
            </w:r>
          </w:p>
        </w:tc>
      </w:tr>
      <w:tr w:rsidR="00EA6FEB" w14:paraId="19C9B55F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1FDC6E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C4D4F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7D2A553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5C1481F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带领学生完成酒品质分类案例编程</w:t>
            </w:r>
          </w:p>
        </w:tc>
      </w:tr>
      <w:tr w:rsidR="00EA6FEB" w14:paraId="298225F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A3FC78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D6E4A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6E0ECD9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48F2A59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完成数据预处理、特征值处理、数据变换等编程操作</w:t>
            </w:r>
          </w:p>
          <w:p w14:paraId="1FC6D26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完成酒品质分类编程</w:t>
            </w:r>
          </w:p>
        </w:tc>
      </w:tr>
      <w:tr w:rsidR="00EA6FEB" w14:paraId="543E940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0F6395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02673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0F075E3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FC2B1B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2895C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16D1FC5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8B568B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教学环节3</w:t>
            </w: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7F62C3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SVM算法的原理与使用</w:t>
            </w:r>
          </w:p>
          <w:p w14:paraId="7BFCBFB5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决策树的原理与使用</w:t>
            </w:r>
          </w:p>
          <w:p w14:paraId="2A538009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随机森林的原理与使用</w:t>
            </w:r>
          </w:p>
          <w:p w14:paraId="6063A7B8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AdaBoost的原理与使用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6A261E8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CFA7A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120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025917B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0C9EC7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819C2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SVM算法的原理</w:t>
            </w:r>
          </w:p>
          <w:p w14:paraId="60502E8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使用SVM算法建立模型</w:t>
            </w:r>
          </w:p>
          <w:p w14:paraId="7F14D66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决策树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算法的原理</w:t>
            </w:r>
          </w:p>
          <w:p w14:paraId="5D7197C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使用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决策树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算法建立模型</w:t>
            </w:r>
          </w:p>
          <w:p w14:paraId="69D8012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随机森林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算法的原理</w:t>
            </w:r>
          </w:p>
          <w:p w14:paraId="1EB15C4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使用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随机森林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算法建立模型</w:t>
            </w:r>
          </w:p>
          <w:p w14:paraId="152D2C1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AdaBoost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算法的原理</w:t>
            </w:r>
          </w:p>
          <w:p w14:paraId="010044B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使用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AdaBoost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算法建立模型</w:t>
            </w:r>
          </w:p>
        </w:tc>
      </w:tr>
      <w:tr w:rsidR="00EA6FEB" w14:paraId="2FB378F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EEEBAC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7FD1E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1DA423D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3CFF783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完成相关案例的演示</w:t>
            </w:r>
          </w:p>
        </w:tc>
      </w:tr>
      <w:tr w:rsidR="00EA6FEB" w14:paraId="3B72417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3334BB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ED15C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6F69731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6765E76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945ED3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AA03E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计算机，麦克风，教材，课件</w:t>
            </w:r>
          </w:p>
        </w:tc>
      </w:tr>
      <w:tr w:rsidR="00EA6FEB" w14:paraId="5E19240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B6C275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2D761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7C7F175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58722A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教学环节4</w:t>
            </w:r>
          </w:p>
        </w:tc>
        <w:tc>
          <w:tcPr>
            <w:tcW w:w="18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49A79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项目实战：分类算法的应用-人才流失分析-实践课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AFA29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FDB7C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120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02151FB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2B04A1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171F3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项目实战：分类算法的应用-人才流失分析</w:t>
            </w:r>
          </w:p>
        </w:tc>
      </w:tr>
      <w:tr w:rsidR="00EA6FEB" w14:paraId="101A729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F6E01F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4F8A0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186EF8C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744B842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带领学生完成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实践课的学习</w:t>
            </w:r>
          </w:p>
        </w:tc>
      </w:tr>
      <w:tr w:rsidR="00EA6FEB" w14:paraId="0B8672D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1A9CB6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ED77D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361ABD1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3AD4A9E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项目实战：人才流失分析与分类算法实现编程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实践</w:t>
            </w:r>
          </w:p>
        </w:tc>
      </w:tr>
      <w:tr w:rsidR="00EA6FEB" w14:paraId="40AA1CA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FEF470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8439C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计算机，麦克风，教材，课件</w:t>
            </w:r>
          </w:p>
        </w:tc>
      </w:tr>
      <w:tr w:rsidR="00EA6FEB" w14:paraId="5388DCC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91B035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5B3EE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2476E42D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448B0620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:rsidR="00EA6FEB" w14:paraId="2043322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01C511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5EADE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学生可以跟着老师边演示操作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边理解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,根据学生课堂情况及时调整教学，提高教学效果</w:t>
            </w:r>
          </w:p>
        </w:tc>
      </w:tr>
      <w:tr w:rsidR="00EA6FEB" w14:paraId="63F42C5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CE77D8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C74D7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:rsidR="00EA6FEB" w14:paraId="413889D6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95507F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反思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与诊改</w:t>
            </w:r>
            <w:proofErr w:type="gramEnd"/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1EDE0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提前到授课教室安装好开发环境，课堂上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卸载再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重新演示安装。</w:t>
            </w:r>
          </w:p>
        </w:tc>
      </w:tr>
    </w:tbl>
    <w:p w14:paraId="310CA1AC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4CA30F89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2697E29F" w14:textId="77777777" w:rsidR="00EA6FEB" w:rsidRDefault="00EA6FEB">
      <w:pPr>
        <w:rPr>
          <w:b/>
          <w:kern w:val="0"/>
          <w:sz w:val="32"/>
          <w:szCs w:val="32"/>
        </w:rPr>
      </w:pPr>
    </w:p>
    <w:p w14:paraId="24C30B82" w14:textId="77777777" w:rsidR="009E19B7" w:rsidRDefault="009E19B7" w:rsidP="00EA6FEB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</w:p>
    <w:p w14:paraId="6ED47D07" w14:textId="5F6E47BD" w:rsidR="00EA6FEB" w:rsidRDefault="00EA6FEB" w:rsidP="00EA6FEB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5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37"/>
        <w:gridCol w:w="1049"/>
        <w:gridCol w:w="3310"/>
        <w:gridCol w:w="13"/>
        <w:gridCol w:w="13"/>
        <w:gridCol w:w="1297"/>
        <w:gridCol w:w="61"/>
        <w:gridCol w:w="2863"/>
      </w:tblGrid>
      <w:tr w:rsidR="00EA6FEB" w14:paraId="2C0E5EDD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68CD6E53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:rsidR="00EA6FEB" w14:paraId="1EC3689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E5A0FA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BC42" w14:textId="77777777" w:rsidR="00EA6FEB" w:rsidRDefault="00EA6FEB" w:rsidP="004439F3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聚类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99DFF1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05B17" w14:textId="1A6C6560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Pr="00EA6F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数据挖掘技术基础与应用</w:t>
            </w:r>
          </w:p>
        </w:tc>
      </w:tr>
      <w:tr w:rsidR="00EA6FEB" w14:paraId="1CACE28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990E7B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1B8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FCF27D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9779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6</w:t>
            </w:r>
          </w:p>
        </w:tc>
      </w:tr>
      <w:tr w:rsidR="00EA6FEB" w14:paraId="36EB647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F7BEBC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FFB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72FFCA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D853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理论+实操</w:t>
            </w:r>
          </w:p>
        </w:tc>
      </w:tr>
      <w:tr w:rsidR="00EA6FEB" w14:paraId="12E0A73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F79335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B481B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机器学习：原理、算法与应用，雷明，清华大学出版社</w:t>
            </w:r>
          </w:p>
        </w:tc>
      </w:tr>
      <w:tr w:rsidR="00EA6FEB" w14:paraId="2BF512DB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F7CA8A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7C5DD75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71A2C6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26F79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前面四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章完成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数据挖掘概述、分类回归算法</w:t>
            </w:r>
          </w:p>
        </w:tc>
      </w:tr>
      <w:tr w:rsidR="00EA6FEB" w14:paraId="1FAC6CBE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1B7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DE7DF7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75222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本章完成聚类算法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的学习</w:t>
            </w:r>
          </w:p>
        </w:tc>
      </w:tr>
      <w:tr w:rsidR="00EA6FEB" w14:paraId="425BA714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737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55D754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697D6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学习缺乏主动性，不喜欢纯理论课</w:t>
            </w:r>
          </w:p>
          <w:p w14:paraId="52FD03B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学生的好奇心强，喜欢动手实践</w:t>
            </w:r>
          </w:p>
          <w:p w14:paraId="4F83F33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迫切需要掌握职业技能</w:t>
            </w:r>
          </w:p>
          <w:p w14:paraId="14169B9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:rsidR="00EA6FEB" w14:paraId="4AEA4111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1257F1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26893A2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9887E6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65EA8C" w14:textId="77777777" w:rsidR="00EA6FEB" w:rsidRPr="003F6267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理解什么是聚类算法。</w:t>
            </w:r>
          </w:p>
          <w:p w14:paraId="54E3A818" w14:textId="77777777" w:rsidR="00EA6FEB" w:rsidRPr="003F6267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掌握聚类和分类的区别。</w:t>
            </w:r>
          </w:p>
          <w:p w14:paraId="3CB47324" w14:textId="77777777" w:rsidR="00EA6FEB" w:rsidRPr="003F6267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了解常见的聚类算法，如K-means、层次聚类、DBSCAN等。</w:t>
            </w:r>
          </w:p>
          <w:p w14:paraId="71B1FE6C" w14:textId="77777777" w:rsidR="00EA6FEB" w:rsidRPr="003F6267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掌握每种算法的基本原理、优缺点及适用场景。</w:t>
            </w:r>
          </w:p>
          <w:p w14:paraId="547A66FA" w14:textId="77777777" w:rsidR="00EA6FEB" w:rsidRPr="003F6267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理解不同的距离度量方法，如欧几里得距离、曼哈顿距离、余弦相似度等。</w:t>
            </w:r>
          </w:p>
          <w:p w14:paraId="76CD5477" w14:textId="77777777" w:rsidR="00EA6FEB" w:rsidRPr="003F6267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掌握如何选择合适的距离度量方法。</w:t>
            </w:r>
          </w:p>
          <w:p w14:paraId="3E2E5CA8" w14:textId="77777777" w:rsidR="00EA6FEB" w:rsidRPr="003F6267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了解聚类结果的评估方法，如轮廓系数、互信息、戴维森堡丁指数等。</w:t>
            </w:r>
          </w:p>
          <w:p w14:paraId="13A56397" w14:textId="77777777" w:rsidR="00EA6FEB" w:rsidRPr="003F6267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理解不同评估方法的适用场景及局限性。</w:t>
            </w:r>
          </w:p>
        </w:tc>
      </w:tr>
      <w:tr w:rsidR="00EA6FEB" w14:paraId="069A2325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FF4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B23C89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D3307C" w14:textId="77777777" w:rsidR="00EA6FEB" w:rsidRPr="003F6267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能够使用Python或其他编程语言实现常见的聚类算法。</w:t>
            </w:r>
          </w:p>
          <w:p w14:paraId="0EF7C09E" w14:textId="77777777" w:rsidR="00EA6FEB" w:rsidRPr="003F6267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熟练使用相关库（如scikit-learn、SciPy等）进行聚类分析。</w:t>
            </w:r>
          </w:p>
          <w:p w14:paraId="51A53062" w14:textId="77777777" w:rsidR="00EA6FEB" w:rsidRPr="003F6267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能够对数据进行适当的预处理，确保聚类结果的准确性。</w:t>
            </w:r>
          </w:p>
          <w:p w14:paraId="493E0847" w14:textId="77777777" w:rsidR="00EA6FEB" w:rsidRPr="003F6267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掌握特征工程的方法，提高聚类算法的性能。</w:t>
            </w:r>
          </w:p>
          <w:p w14:paraId="6BD05C1D" w14:textId="77777777" w:rsidR="00EA6FEB" w:rsidRPr="003F6267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能根据具体问题和数据特性选择最适合的聚类算法。</w:t>
            </w:r>
          </w:p>
          <w:p w14:paraId="336AB9F3" w14:textId="77777777" w:rsidR="00EA6FEB" w:rsidRPr="003F6267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理解并能调整算法的超参数，以获得最佳聚类效果。</w:t>
            </w:r>
          </w:p>
          <w:p w14:paraId="206C6B08" w14:textId="77777777" w:rsidR="00EA6FEB" w:rsidRPr="003F6267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能够使用多种评估指标评估聚类结果的质量。</w:t>
            </w:r>
          </w:p>
          <w:p w14:paraId="7A52DDE1" w14:textId="77777777" w:rsidR="00EA6FEB" w:rsidRPr="003F6267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能够解释聚类结果，并从中提取有价值的信息。</w:t>
            </w:r>
          </w:p>
          <w:p w14:paraId="581707FC" w14:textId="77777777" w:rsidR="00EA6FEB" w:rsidRPr="003F6267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F626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能够将聚类算法应用于实际问题中，如图像处理、市场细分、文本分析等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EA6FEB" w14:paraId="6B892BCC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F8B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E4B654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786F56" w14:textId="77777777" w:rsidR="00EA6FEB" w:rsidRPr="00D46637" w:rsidRDefault="00EA6FEB" w:rsidP="00D4663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</w:t>
            </w:r>
            <w:r w:rsidRPr="00D466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数据分析能力：培养学生对数据的敏感度，能系统地收集、整理和分析数据，确保数据的真实性和准确性。</w:t>
            </w:r>
          </w:p>
          <w:p w14:paraId="405438B1" w14:textId="77777777" w:rsidR="00EA6FEB" w:rsidRPr="00D46637" w:rsidRDefault="00EA6FEB" w:rsidP="00D4663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</w:t>
            </w:r>
            <w:r w:rsidRPr="00D466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问题解决能力：通过对实际问题的分析和解决，培养学生的逻辑思维和系统思考能力，能够严谨地设计和验证聚类算法。</w:t>
            </w:r>
          </w:p>
          <w:p w14:paraId="7A0FC147" w14:textId="77777777" w:rsidR="00EA6FEB" w:rsidRPr="00D46637" w:rsidRDefault="00EA6FEB" w:rsidP="00D4663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</w:t>
            </w:r>
            <w:r w:rsidRPr="00D466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技术应用意识：让学生理解聚类算法在不同领域（如市场细分、医学研究、社会网络分析等）的实际应用，认识到技术对社会的深远影响。</w:t>
            </w:r>
          </w:p>
          <w:p w14:paraId="4976BEF9" w14:textId="77777777" w:rsidR="00EA6FEB" w:rsidRDefault="00EA6FEB" w:rsidP="00D46637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</w:t>
            </w:r>
            <w:r w:rsidRPr="00D466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伦理与法律意识：教育学生在使用聚类算法时，需考虑数据隐私和伦理问题，遵守相关法律法规，避免算法偏见和不公平现象。</w:t>
            </w:r>
          </w:p>
        </w:tc>
      </w:tr>
      <w:tr w:rsidR="00EA6FEB" w14:paraId="4D389611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2D0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966C34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思政目标</w:t>
            </w:r>
            <w:proofErr w:type="gramEnd"/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5D80A9" w14:textId="77777777" w:rsidR="00EA6FEB" w:rsidRPr="00B448D4" w:rsidRDefault="00EA6FEB" w:rsidP="00B448D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448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 培养科学精神：通过学习机器学习聚类算法，培养学生严谨的科学态度和实事求是的精神。</w:t>
            </w:r>
          </w:p>
          <w:p w14:paraId="3C1DAA63" w14:textId="77777777" w:rsidR="00EA6FEB" w:rsidRPr="00B448D4" w:rsidRDefault="00EA6FEB" w:rsidP="00B448D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448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 增强社会责任感：让学生理解技术在社会中的应用及其影响，培养其社会责任感和伦理意识。</w:t>
            </w:r>
          </w:p>
          <w:p w14:paraId="591E6D62" w14:textId="77777777" w:rsidR="00EA6FEB" w:rsidRPr="00B448D4" w:rsidRDefault="00EA6FEB" w:rsidP="00B448D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448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 提高团队合作能力：通过团队项目，增强学生的合作意识和沟通能力。</w:t>
            </w:r>
          </w:p>
          <w:p w14:paraId="7F572522" w14:textId="77777777" w:rsidR="00EA6FEB" w:rsidRDefault="00EA6FEB" w:rsidP="00B448D4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B448D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 弘扬创新精神：激发学生的创新意识，鼓励他们在技术领域不断探索和突破。</w:t>
            </w:r>
          </w:p>
        </w:tc>
      </w:tr>
      <w:tr w:rsidR="00EA6FEB" w14:paraId="14699686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EE1E8D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AD36DA" w14:textId="77777777" w:rsidR="00EA6FEB" w:rsidRPr="001C63CD" w:rsidRDefault="00EA6FEB" w:rsidP="001C63C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理解聚类的定义、目标及应用场景。</w:t>
            </w:r>
          </w:p>
          <w:p w14:paraId="0F1E0105" w14:textId="77777777" w:rsidR="00EA6FEB" w:rsidRPr="001C63CD" w:rsidRDefault="00EA6FEB" w:rsidP="001C63C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掌握聚类与分类的区别。</w:t>
            </w:r>
          </w:p>
          <w:p w14:paraId="0D19DCA9" w14:textId="77777777" w:rsidR="00EA6FEB" w:rsidRPr="001C63CD" w:rsidRDefault="00EA6FEB" w:rsidP="001C63C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重点介绍K-means、DBSCAN等常见算法。</w:t>
            </w:r>
          </w:p>
          <w:p w14:paraId="3432E995" w14:textId="77777777" w:rsidR="00EA6FEB" w:rsidRPr="001C63CD" w:rsidRDefault="00EA6FEB" w:rsidP="001C63C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通过实际案例讲解如何使用这些算法，并进行代码实现。</w:t>
            </w:r>
          </w:p>
          <w:p w14:paraId="2037B6B9" w14:textId="77777777" w:rsidR="00EA6FEB" w:rsidRDefault="00EA6FEB" w:rsidP="001C63C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聚类结果的评估</w:t>
            </w:r>
          </w:p>
        </w:tc>
      </w:tr>
      <w:tr w:rsidR="00EA6FEB" w14:paraId="4A91489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1C058D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1BFE00" w14:textId="77777777" w:rsidR="00EA6FEB" w:rsidRPr="001C63CD" w:rsidRDefault="00EA6FEB" w:rsidP="001C63C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部分学生可能难以理解聚类算法背后的数学原理，如K-means算法中的质心更新、DBSCAN中的密度参数等。</w:t>
            </w:r>
          </w:p>
          <w:p w14:paraId="3BEC290E" w14:textId="77777777" w:rsidR="00EA6FEB" w:rsidRPr="001C63CD" w:rsidRDefault="00EA6FEB" w:rsidP="001C63C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如何根据具体问题选择合适的聚类算法，并调整算法的超参数以获得最佳效果，这对于初学者来说可能较为复杂。</w:t>
            </w:r>
          </w:p>
          <w:p w14:paraId="6DEFDCDE" w14:textId="77777777" w:rsidR="00EA6FEB" w:rsidRPr="001C63CD" w:rsidRDefault="00EA6FEB" w:rsidP="001C63C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不同距离度量方法的选择对聚类结果有很大影响，但如何选择合适的方法并不直观。</w:t>
            </w:r>
          </w:p>
          <w:p w14:paraId="25F9283C" w14:textId="77777777" w:rsidR="00EA6FEB" w:rsidRPr="001C63CD" w:rsidRDefault="00EA6FEB" w:rsidP="001C63C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聚类结果的解释和分析需要结合具体业务场景，这对学生的综合分析能力提出了较高要求。</w:t>
            </w:r>
          </w:p>
          <w:p w14:paraId="62895BBD" w14:textId="77777777" w:rsidR="00EA6FEB" w:rsidRDefault="00EA6FEB" w:rsidP="001C63C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高维数据的聚类问题，</w:t>
            </w:r>
            <w:proofErr w:type="gramStart"/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如降维方法</w:t>
            </w:r>
            <w:proofErr w:type="gramEnd"/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、维度诅咒等，对于初学者来说理解和应用都有一定难度。</w:t>
            </w:r>
          </w:p>
        </w:tc>
      </w:tr>
      <w:tr w:rsidR="00EA6FEB" w14:paraId="0D2A3896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29B788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6C273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</w:p>
        </w:tc>
      </w:tr>
      <w:tr w:rsidR="00EA6FEB" w14:paraId="7C69C721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27C99BC6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:rsidR="00EA6FEB" w14:paraId="3496468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10932C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EDC47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课堂讲授，项目驱动，实操演示</w:t>
            </w:r>
          </w:p>
        </w:tc>
      </w:tr>
      <w:tr w:rsidR="00EA6FEB" w14:paraId="3CB68CA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41D34D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80D69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本单元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:rsidR="00EA6FEB" w14:paraId="6FB22491" w14:textId="77777777">
        <w:trPr>
          <w:trHeight w:val="499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14:paraId="423E6B96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:rsidR="00EA6FEB" w14:paraId="6868BA67" w14:textId="77777777">
        <w:trPr>
          <w:trHeight w:val="499"/>
        </w:trPr>
        <w:tc>
          <w:tcPr>
            <w:tcW w:w="8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031CF0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1F3A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聚类算法的原理与简介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E1ACC2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8184A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7262D6A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4C3F45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82395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聚类算法简介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14:paraId="6ADDFF1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</w:t>
            </w:r>
            <w:r w:rsidRPr="001C63C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聚类算法的原理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14:paraId="618F07D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</w:t>
            </w:r>
            <w:r w:rsidRPr="003E7C5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聚类算法的种类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14:paraId="472BB24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</w:t>
            </w:r>
            <w:r w:rsidRPr="003E7C5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聚类算法的用途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</w:tc>
      </w:tr>
      <w:tr w:rsidR="00EA6FEB" w14:paraId="71DA685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4D0EF5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7A215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5E5DC67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4E92D3F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完成特征工程相关案例演示</w:t>
            </w:r>
          </w:p>
        </w:tc>
      </w:tr>
      <w:tr w:rsidR="00EA6FEB" w14:paraId="35BA87A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2E0F77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827CC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07FAA5E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0916B64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FF3B0A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CC77A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6D891333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75BAA9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AD4DA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60BA085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EB27E5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A4CDC1" w14:textId="77777777" w:rsidR="00EA6FEB" w:rsidRDefault="00EA6FE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K均值算法的原理与使用</w:t>
            </w:r>
          </w:p>
        </w:tc>
        <w:tc>
          <w:tcPr>
            <w:tcW w:w="76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2D76474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98F9F5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0min</w:t>
            </w:r>
          </w:p>
        </w:tc>
      </w:tr>
      <w:tr w:rsidR="00EA6FEB" w14:paraId="3248BF3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BDDDCD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6F41D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K均值算法的原理</w:t>
            </w:r>
          </w:p>
          <w:p w14:paraId="6C3E6F8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使用K均值算法建立模型 </w:t>
            </w:r>
          </w:p>
        </w:tc>
      </w:tr>
      <w:tr w:rsidR="00EA6FEB" w14:paraId="3608CAD6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BDC9DE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A1DF7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62059A9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0C08509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带领学生完成高中生社交数据案例分析编程</w:t>
            </w:r>
          </w:p>
        </w:tc>
      </w:tr>
      <w:tr w:rsidR="00EA6FEB" w14:paraId="5735B7D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A5A31A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2EEF0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40952EA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362B4BE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完成数据预处理、特征值处理、数据变换等编程操作</w:t>
            </w:r>
          </w:p>
          <w:p w14:paraId="360ACBB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完成高中生社交数据处理与分析编程</w:t>
            </w:r>
          </w:p>
        </w:tc>
      </w:tr>
      <w:tr w:rsidR="00EA6FEB" w14:paraId="26BD748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2DAB22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F2914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0E360D8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D2CC11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F8DCA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04709C3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AB278A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教学环节3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CB220A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DBSCAN算法的原理与使用</w:t>
            </w:r>
          </w:p>
        </w:tc>
        <w:tc>
          <w:tcPr>
            <w:tcW w:w="76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7AE5BA2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22CF1E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48CB640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F2606E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E2CD37" w14:textId="77777777" w:rsidR="00EA6FEB" w:rsidRPr="003E7C59" w:rsidRDefault="00EA6FEB" w:rsidP="003E7C5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E7C59">
              <w:rPr>
                <w:rFonts w:ascii="仿宋" w:eastAsia="仿宋" w:hAnsi="仿宋" w:cs="宋体"/>
                <w:color w:val="000000"/>
                <w:kern w:val="0"/>
                <w:szCs w:val="21"/>
              </w:rPr>
              <w:t>DBSCAN</w:t>
            </w:r>
            <w:r w:rsidRPr="003E7C5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算法的原理</w:t>
            </w:r>
          </w:p>
          <w:p w14:paraId="37E78AFA" w14:textId="77777777" w:rsidR="00EA6FEB" w:rsidRDefault="00EA6FEB" w:rsidP="003E7C5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E7C5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使用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DBSCAN</w:t>
            </w:r>
            <w:r w:rsidRPr="003E7C5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算法建立模型</w:t>
            </w:r>
          </w:p>
        </w:tc>
      </w:tr>
      <w:tr w:rsidR="00EA6FEB" w14:paraId="5BE240B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DCA084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ACAFE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1DE4695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5EAADCB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完成相关案例的演示</w:t>
            </w:r>
          </w:p>
        </w:tc>
      </w:tr>
      <w:tr w:rsidR="00EA6FEB" w14:paraId="421FE87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1D92CA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92044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23BA6E2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47C74D5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D26F0F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F6AFE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计算机，麦克风，教材，课件</w:t>
            </w:r>
          </w:p>
        </w:tc>
      </w:tr>
      <w:tr w:rsidR="00EA6FEB" w14:paraId="276085A6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3EFF32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50F1F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595DFA7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CF40C1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教学环节4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81BA6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项目实战：聚类算法的应用-基于商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超客户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消费行为的聚类分析-实践课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D9FE8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056E1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160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6E084273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55DB74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4D5D7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项目实战：聚类算法的应用-基于商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超客户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消费行为的聚类分析</w:t>
            </w:r>
          </w:p>
        </w:tc>
      </w:tr>
      <w:tr w:rsidR="00EA6FEB" w14:paraId="46EB903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DEA1EE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B057C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6D23B77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0E434CF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带领学生完成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实践课的学习</w:t>
            </w:r>
          </w:p>
        </w:tc>
      </w:tr>
      <w:tr w:rsidR="00EA6FEB" w14:paraId="36E1DE83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6097A6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AABAF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64D4140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371189D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项目实战：基于银行客户流失数据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的超参搜索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与特征融合算法实现编程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实践</w:t>
            </w:r>
          </w:p>
        </w:tc>
      </w:tr>
      <w:tr w:rsidR="00EA6FEB" w14:paraId="271522CF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222268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2CC1D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计算机，麦克风，教材，课件</w:t>
            </w:r>
          </w:p>
        </w:tc>
      </w:tr>
      <w:tr w:rsidR="00EA6FEB" w14:paraId="196F758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0E5208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1E109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127E3618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63FD965C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:rsidR="00EA6FEB" w14:paraId="5FB8524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EEDF51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DF1F1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学生可以跟着老师边演示操作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边理解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,根据学生课堂情况及时调整教学，提高教学效果</w:t>
            </w:r>
          </w:p>
        </w:tc>
      </w:tr>
      <w:tr w:rsidR="00EA6FEB" w14:paraId="498262B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D394BF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249C0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:rsidR="00EA6FEB" w14:paraId="5545668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A125D8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反思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与诊改</w:t>
            </w:r>
            <w:proofErr w:type="gramEnd"/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9AC35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提前到授课教室安装好开发环境，课堂上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卸载再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重新演示安装。</w:t>
            </w:r>
          </w:p>
        </w:tc>
      </w:tr>
    </w:tbl>
    <w:p w14:paraId="627C3006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514B393C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4DDF9195" w14:textId="77777777" w:rsidR="00EA6FEB" w:rsidRDefault="00EA6FEB">
      <w:pPr>
        <w:rPr>
          <w:b/>
          <w:kern w:val="0"/>
          <w:sz w:val="32"/>
          <w:szCs w:val="32"/>
        </w:rPr>
      </w:pPr>
    </w:p>
    <w:p w14:paraId="0D03711D" w14:textId="77777777" w:rsidR="009E19B7" w:rsidRDefault="009E19B7" w:rsidP="00EA6FEB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</w:p>
    <w:p w14:paraId="013C221D" w14:textId="01E017F3" w:rsidR="00EA6FEB" w:rsidRDefault="00EA6FEB" w:rsidP="00EA6FEB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6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37"/>
        <w:gridCol w:w="1049"/>
        <w:gridCol w:w="3310"/>
        <w:gridCol w:w="13"/>
        <w:gridCol w:w="13"/>
        <w:gridCol w:w="1297"/>
        <w:gridCol w:w="61"/>
        <w:gridCol w:w="2863"/>
      </w:tblGrid>
      <w:tr w:rsidR="00EA6FEB" w14:paraId="336E51BB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7AF5669B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:rsidR="00EA6FEB" w14:paraId="49A2FE9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A4236E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BF5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关联规则与协同过滤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3FA3A4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9F042" w14:textId="11FAE611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Pr="00EA6F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数据挖掘技术基础与应用</w:t>
            </w:r>
          </w:p>
        </w:tc>
      </w:tr>
      <w:tr w:rsidR="00EA6FEB" w14:paraId="3E60268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D0E1FA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3A7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230561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63FFF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10</w:t>
            </w:r>
          </w:p>
        </w:tc>
      </w:tr>
      <w:tr w:rsidR="00EA6FEB" w14:paraId="203A19F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9B3344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7D5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41CBF9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E763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理论+实操</w:t>
            </w:r>
          </w:p>
        </w:tc>
      </w:tr>
      <w:tr w:rsidR="00EA6FEB" w14:paraId="69201A8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001CCA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13F80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机器学习：原理、算法与应用，雷明，清华大学出版社</w:t>
            </w:r>
          </w:p>
        </w:tc>
      </w:tr>
      <w:tr w:rsidR="00EA6FEB" w14:paraId="25387AF5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FA5DCD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6917233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7AEC46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B191F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前面5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章完成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数据挖掘概述，并学习了机器学习的回归、分类及聚类算法</w:t>
            </w:r>
          </w:p>
        </w:tc>
      </w:tr>
      <w:tr w:rsidR="00EA6FEB" w14:paraId="1AC59C4A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C98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52CB5D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49516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本章完成关联规则与协同过滤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的学习</w:t>
            </w:r>
          </w:p>
        </w:tc>
      </w:tr>
      <w:tr w:rsidR="00EA6FEB" w14:paraId="6840CEDF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869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A7E3D0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F8296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不喜欢纯理论课，喜欢案例教学</w:t>
            </w:r>
          </w:p>
          <w:p w14:paraId="3658676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希望能学习对工作有帮助的实用技术</w:t>
            </w:r>
          </w:p>
          <w:p w14:paraId="788382E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希望多实操，但在实操过程中遇到困难又不知道如何快速解决</w:t>
            </w:r>
          </w:p>
        </w:tc>
      </w:tr>
      <w:tr w:rsidR="00EA6FEB" w14:paraId="3321A6A9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94D38D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4289BB2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8DD084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9462F8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了解推荐算法的概念以及常用的两类推荐算法</w:t>
            </w:r>
          </w:p>
          <w:p w14:paraId="61A57445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掌握关联规则的概念及挖掘过程</w:t>
            </w:r>
          </w:p>
          <w:p w14:paraId="236A7367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Apriori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算法的概念、原理及实际应用</w:t>
            </w:r>
          </w:p>
          <w:p w14:paraId="45DA0551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掌握协同过滤算法的概念及分类</w:t>
            </w:r>
          </w:p>
          <w:p w14:paraId="580AD887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掌握协同过滤算法的原理及实际应用</w:t>
            </w:r>
          </w:p>
        </w:tc>
      </w:tr>
      <w:tr w:rsidR="00EA6FEB" w14:paraId="43E7420C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5F4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56B4EB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B751C4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掌握数据关联规格的原理及实际应用</w:t>
            </w:r>
          </w:p>
          <w:p w14:paraId="03C8A825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掌握数据协同过滤的原理及实际应用</w:t>
            </w:r>
          </w:p>
        </w:tc>
      </w:tr>
      <w:tr w:rsidR="00EA6FEB" w14:paraId="12DFDAE6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9F7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63AD77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69D90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1、提升分析问题、解决问题的能力；</w:t>
            </w:r>
          </w:p>
          <w:p w14:paraId="49B7129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2、能将现实中的问题，转换为实际的算法，从而将知识转化为生产力；</w:t>
            </w:r>
          </w:p>
          <w:p w14:paraId="0F5033C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3、培养学生具有家国情怀，为民族复兴贡献力量。</w:t>
            </w:r>
          </w:p>
        </w:tc>
      </w:tr>
      <w:tr w:rsidR="00EA6FEB" w14:paraId="590A6F00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6F7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A09EDC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思政目标</w:t>
            </w:r>
            <w:proofErr w:type="gramEnd"/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F3414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1、引导学生在数据处理发现并总结规律，做个“有心人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14:paraId="741B5EA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2、培养学生举一反三的能力，且能具体问题具体分析；</w:t>
            </w:r>
          </w:p>
        </w:tc>
      </w:tr>
      <w:tr w:rsidR="00EA6FEB" w14:paraId="2C1A375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051407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2323E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关联规则的原理及实际应用：可以发现在实际生活中，关联规则的用武之地，并将其实际落地；</w:t>
            </w:r>
          </w:p>
          <w:p w14:paraId="0724DC0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推荐算法的原理及实际应用：能够利用推荐算法解决预测和推荐问题，并应用到实际生活中；</w:t>
            </w:r>
          </w:p>
        </w:tc>
      </w:tr>
      <w:tr w:rsidR="00EA6FEB" w14:paraId="385AE8A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4C8BD1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0A408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关联规则及推荐算法的原理及实现过程</w:t>
            </w:r>
          </w:p>
        </w:tc>
      </w:tr>
      <w:tr w:rsidR="00EA6FEB" w14:paraId="786143D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29BB4B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71BCB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</w:p>
        </w:tc>
      </w:tr>
      <w:tr w:rsidR="00EA6FEB" w14:paraId="26A9E5CF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46758CDD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:rsidR="00EA6FEB" w14:paraId="25F1501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EE202C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91583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课堂讲授，项目驱动，实操演示</w:t>
            </w:r>
          </w:p>
        </w:tc>
      </w:tr>
      <w:tr w:rsidR="00EA6FEB" w14:paraId="1A83E3D3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599E7E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62848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本单元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:rsidR="00EA6FEB" w14:paraId="1E9AE4B6" w14:textId="77777777">
        <w:trPr>
          <w:trHeight w:val="499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14:paraId="50C7DDF5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:rsidR="00EA6FEB" w14:paraId="556E2768" w14:textId="77777777">
        <w:trPr>
          <w:trHeight w:val="499"/>
        </w:trPr>
        <w:tc>
          <w:tcPr>
            <w:tcW w:w="8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744D26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099D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关联规则概述及原理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4A5AA3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800C8D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616576C6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DEAA4B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BEA5F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介绍推荐算法的概念及分类；</w:t>
            </w:r>
          </w:p>
          <w:p w14:paraId="05F22E0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介绍关联规则的概念及挖掘过程；</w:t>
            </w:r>
          </w:p>
          <w:p w14:paraId="36DCA3F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Apriori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算法的概念及实现原理；</w:t>
            </w:r>
          </w:p>
          <w:p w14:paraId="498A803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利用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Apriori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算法解决实际问题；</w:t>
            </w:r>
          </w:p>
        </w:tc>
      </w:tr>
      <w:tr w:rsidR="00EA6FEB" w14:paraId="6E7A78A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C8A7DF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1060F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6765194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2C87BD6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完成关联规则原理的讲解及演示</w:t>
            </w:r>
          </w:p>
        </w:tc>
      </w:tr>
      <w:tr w:rsidR="00EA6FEB" w14:paraId="6EC3C88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B7477A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1E8C8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250292B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4C80222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7EFDC0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D8A00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5894FA8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AAC1F7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3F1EF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0AC3D8E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65BB10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A27AC2" w14:textId="77777777" w:rsidR="00EA6FEB" w:rsidRDefault="00EA6FE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项目实战：购物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分析实战</w:t>
            </w:r>
          </w:p>
        </w:tc>
        <w:tc>
          <w:tcPr>
            <w:tcW w:w="76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024C46F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4A0C3A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12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0min</w:t>
            </w:r>
          </w:p>
        </w:tc>
      </w:tr>
      <w:tr w:rsidR="00EA6FEB" w14:paraId="2C242CA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664D98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F8FD8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项目实战：基于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Apriori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算法的关联规则挖掘的购物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分析案例</w:t>
            </w:r>
          </w:p>
        </w:tc>
      </w:tr>
      <w:tr w:rsidR="00EA6FEB" w14:paraId="3777908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2D26E2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D93D7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7218C46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3B333B52" w14:textId="77777777" w:rsidR="00EA6FEB" w:rsidRDefault="00EA6FEB">
            <w:pPr>
              <w:widowControl/>
              <w:jc w:val="left"/>
              <w:rPr>
                <w:rFonts w:ascii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带领学生完成购物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分析案例的编程</w:t>
            </w:r>
          </w:p>
        </w:tc>
      </w:tr>
      <w:tr w:rsidR="00EA6FEB" w14:paraId="603D13C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0F07FC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62F55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606B1B1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07FA485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完成数据的加载、预处理等编程任务</w:t>
            </w:r>
          </w:p>
          <w:p w14:paraId="27B4DAD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完成利用关联规则挖掘购物篮的编程任务</w:t>
            </w:r>
          </w:p>
        </w:tc>
      </w:tr>
      <w:tr w:rsidR="00EA6FEB" w14:paraId="61D2B1C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22D45D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DCFC9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607E775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AFBDED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A1928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7E6B8B5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EB536F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教学环节3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09C2CC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协同过滤概述及原理</w:t>
            </w:r>
          </w:p>
        </w:tc>
        <w:tc>
          <w:tcPr>
            <w:tcW w:w="76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4682E0B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F33601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399315D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ECCA32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9BEB6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协同过滤算法的概念及分类</w:t>
            </w:r>
          </w:p>
          <w:p w14:paraId="77A2BF5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通过案例讲解协同过滤的实现原理</w:t>
            </w:r>
          </w:p>
        </w:tc>
      </w:tr>
      <w:tr w:rsidR="00EA6FEB" w14:paraId="27F0D4F3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AB8C92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0A531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6D222C0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52FF51C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完成相关案例的讲解与演示</w:t>
            </w:r>
          </w:p>
        </w:tc>
      </w:tr>
      <w:tr w:rsidR="00EA6FEB" w14:paraId="12C8EFA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D2634B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C0FA1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0F4630C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38C00B2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19F5C9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B1100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计算机，麦克风，教材，课件</w:t>
            </w:r>
          </w:p>
        </w:tc>
      </w:tr>
      <w:tr w:rsidR="00EA6FEB" w14:paraId="7B0B7C3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A7966C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68F1A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140E20B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2A84C8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教学环节3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8D94A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项目实战：利用推荐算法库Surprise进行电影推荐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 w:themeFill="accent5" w:themeFillTint="99"/>
            <w:noWrap/>
            <w:vAlign w:val="center"/>
          </w:tcPr>
          <w:p w14:paraId="0B8D16A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shd w:val="clear" w:color="auto" w:fill="92CDDC" w:themeFill="accent5" w:themeFillTint="99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A9D2F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120min</w:t>
            </w:r>
          </w:p>
        </w:tc>
      </w:tr>
      <w:tr w:rsidR="00EA6FEB" w14:paraId="54FE0A3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D0A236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FC601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项目实战：利用推荐算法库Surprise进行电影推荐</w:t>
            </w:r>
          </w:p>
        </w:tc>
      </w:tr>
      <w:tr w:rsidR="00EA6FEB" w14:paraId="3421275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0DB005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8654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4341B7D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4B37BB8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带领学生完成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实践课的学习</w:t>
            </w:r>
          </w:p>
        </w:tc>
      </w:tr>
      <w:tr w:rsidR="00EA6FEB" w14:paraId="2E440F3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6F0236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A1F1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4ED7DA6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49E3411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项目实战：利用推荐算法库Surprise进行电影推荐</w:t>
            </w:r>
          </w:p>
        </w:tc>
      </w:tr>
      <w:tr w:rsidR="00EA6FEB" w14:paraId="25BF7BB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4090D0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464B3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计算机，麦克风，教材，课件</w:t>
            </w:r>
          </w:p>
        </w:tc>
      </w:tr>
      <w:tr w:rsidR="00EA6FEB" w14:paraId="1234ECD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DFA821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5E497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74E65AFC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136DC334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:rsidR="00EA6FEB" w14:paraId="46DE550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43D5F1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76FF8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理论教学要深入浅出；</w:t>
            </w:r>
          </w:p>
          <w:p w14:paraId="4D36B58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实操演示要掌握速度，让学生能够理解且跟得上，并根据学生课堂情况及时调整教学，从而提高教学效果；</w:t>
            </w:r>
          </w:p>
        </w:tc>
      </w:tr>
      <w:tr w:rsidR="00EA6FEB" w14:paraId="7183C68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A6FFAA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F0AD9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讲授与实操完成项目任务的方式教学</w:t>
            </w:r>
          </w:p>
          <w:p w14:paraId="7040658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通过联系现实生活中的例子进行理论讲解</w:t>
            </w:r>
          </w:p>
        </w:tc>
      </w:tr>
      <w:tr w:rsidR="00EA6FEB" w14:paraId="58B4C66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7651F9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反思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与诊改</w:t>
            </w:r>
            <w:proofErr w:type="gramEnd"/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7A7E6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要重视课堂节奏，及时调整；</w:t>
            </w:r>
          </w:p>
          <w:p w14:paraId="4F505AB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学生在实际编程中会遇到各种问题，要发现并及时帮助学生解决，防止学生掉队；</w:t>
            </w:r>
          </w:p>
        </w:tc>
      </w:tr>
    </w:tbl>
    <w:p w14:paraId="2A2CC998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133E9414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62C37E28" w14:textId="77777777" w:rsidR="00EA6FEB" w:rsidRDefault="00EA6FEB">
      <w:pPr>
        <w:rPr>
          <w:b/>
          <w:kern w:val="0"/>
          <w:sz w:val="32"/>
          <w:szCs w:val="32"/>
        </w:rPr>
      </w:pPr>
    </w:p>
    <w:p w14:paraId="3B7A3F5D" w14:textId="77777777" w:rsidR="009E19B7" w:rsidRDefault="009E19B7" w:rsidP="00EA6FEB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</w:p>
    <w:p w14:paraId="43E62416" w14:textId="3180F66B" w:rsidR="00EA6FEB" w:rsidRDefault="00EA6FEB" w:rsidP="00EA6FEB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7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37"/>
        <w:gridCol w:w="1049"/>
        <w:gridCol w:w="3310"/>
        <w:gridCol w:w="13"/>
        <w:gridCol w:w="13"/>
        <w:gridCol w:w="1297"/>
        <w:gridCol w:w="61"/>
        <w:gridCol w:w="2863"/>
      </w:tblGrid>
      <w:tr w:rsidR="00EA6FEB" w14:paraId="6AEDE51E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6F034152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:rsidR="00EA6FEB" w14:paraId="0E788C2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37B935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D8D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特征工程、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降维与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超参数调优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EBF0D2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68184A" w14:textId="3643AE6B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A6F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数据挖掘技术基础与应用</w:t>
            </w:r>
          </w:p>
        </w:tc>
      </w:tr>
      <w:tr w:rsidR="00EA6FEB" w14:paraId="458470E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1A6642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02C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640B1F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7F52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6</w:t>
            </w:r>
          </w:p>
        </w:tc>
      </w:tr>
      <w:tr w:rsidR="00EA6FEB" w14:paraId="705579B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4ECD78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9FC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19E61B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68E1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理论+实操</w:t>
            </w:r>
          </w:p>
        </w:tc>
      </w:tr>
      <w:tr w:rsidR="00EA6FEB" w14:paraId="723AFBE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A2C5E1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23748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机器学习：原理、算法与应用，雷明，清华大学出版社</w:t>
            </w:r>
          </w:p>
        </w:tc>
      </w:tr>
      <w:tr w:rsidR="00EA6FEB" w14:paraId="15BB33E7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BDF572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221EC1C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0FD47B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B3F49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前面六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章完成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数据挖掘概述、分类回归聚类与关联规则协同过滤算法</w:t>
            </w:r>
          </w:p>
        </w:tc>
      </w:tr>
      <w:tr w:rsidR="00EA6FEB" w14:paraId="5A801171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DFB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40E1FB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E28E7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本章完成特征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工程降维与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超参数调优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的学习</w:t>
            </w:r>
          </w:p>
        </w:tc>
      </w:tr>
      <w:tr w:rsidR="00EA6FEB" w14:paraId="4195FDDE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0E5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E74135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16C93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学习缺乏主动性，不喜欢纯理论课</w:t>
            </w:r>
          </w:p>
          <w:p w14:paraId="23334B2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学生的好奇心强，喜欢动手实践</w:t>
            </w:r>
          </w:p>
          <w:p w14:paraId="01D70C2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迫切需要掌握职业技能</w:t>
            </w:r>
          </w:p>
          <w:p w14:paraId="31F93C9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:rsidR="00EA6FEB" w14:paraId="3079BF6D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239010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4FE9E33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ABE246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88179A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认识特征工程，并了解特征工程的几种实现技术</w:t>
            </w:r>
          </w:p>
          <w:p w14:paraId="3EFE5D04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了解数据预处理的方法</w:t>
            </w:r>
          </w:p>
          <w:p w14:paraId="3F4335C6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了解特征构建的方法</w:t>
            </w:r>
          </w:p>
          <w:p w14:paraId="1072C62C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降维方法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原理</w:t>
            </w:r>
          </w:p>
          <w:p w14:paraId="1E294646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掌握超参数调优的原理</w:t>
            </w:r>
          </w:p>
        </w:tc>
      </w:tr>
      <w:tr w:rsidR="00EA6FEB" w14:paraId="5085CFEF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83D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A1B1D9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4A8E22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掌握数据的预处理实现</w:t>
            </w:r>
          </w:p>
          <w:p w14:paraId="703B803F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掌握数据的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降维操作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方法</w:t>
            </w:r>
          </w:p>
          <w:p w14:paraId="35B3DF2F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掌握数据的超参数调优和模型融合方法</w:t>
            </w:r>
          </w:p>
        </w:tc>
      </w:tr>
      <w:tr w:rsidR="00EA6FEB" w14:paraId="1029CF49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F71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CC1089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73524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1、提升解决问题的能力：通过实践案例分析，使学生能够识别不同场景下的数据预处理方法，独立完成特征构建及选择工作，有效解决实际问题；</w:t>
            </w:r>
          </w:p>
          <w:p w14:paraId="572894A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2、培养批判性思维：鼓励学生质疑现有算法和技术的有效性，学会评估不同模型的优势与局限性，从而能够创造性地改进或设计新方法；</w:t>
            </w:r>
          </w:p>
          <w:p w14:paraId="4ADBDE9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3、加强团队合作与沟通技巧：组织小组项目或竞赛活动，要求学生协作完成特征工程任务、超参数调优等工作，促进成员间的交流与协作能力；</w:t>
            </w:r>
          </w:p>
          <w:p w14:paraId="6FF69CA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5、掌握跨学科知识应用：结合具体行业应用案例（如金融风控、医疗诊断等），帮助学生将所学理论知识与实际业务场景相结合，培养跨学科综合应用能力；</w:t>
            </w:r>
          </w:p>
          <w:p w14:paraId="62E5423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4、提高自主学习能力：引导学生利用在线资源和学术文献自主探索最新的研究进展，定期进行学习成果分享会，激励学生保持对新技术的好奇心和求知欲。</w:t>
            </w:r>
          </w:p>
        </w:tc>
      </w:tr>
      <w:tr w:rsidR="00EA6FEB" w14:paraId="1888DC99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E9C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77345D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思政目标</w:t>
            </w:r>
            <w:proofErr w:type="gramEnd"/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4B70A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1、强调数据科学的伦理边界，引导学生在数据处理中考虑隐私和安全问题。</w:t>
            </w:r>
          </w:p>
          <w:p w14:paraId="152D497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2、培养学生的社会责任感，让他们意识到机器学习模型可能对社会产生深远影响。</w:t>
            </w:r>
          </w:p>
          <w:p w14:paraId="0568978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3、讨论模型偏见和公平性，教育学生如何构建包容性的算法。</w:t>
            </w:r>
          </w:p>
        </w:tc>
      </w:tr>
      <w:tr w:rsidR="00EA6FEB" w14:paraId="4338CAF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5839DE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4E0D0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数据预处理操作：可以对数据进行空缺值重复值异常值的处理，可以对数据进行变换操作</w:t>
            </w:r>
          </w:p>
          <w:p w14:paraId="0E56720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降维算法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的选择依据：解释如何根据数据特性选择合适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的降维技术</w:t>
            </w:r>
            <w:proofErr w:type="gramEnd"/>
          </w:p>
          <w:p w14:paraId="2562328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调优实践：如何设定超参数搜索范围，采用网格搜索、模型融合等方法进行有效调优</w:t>
            </w:r>
          </w:p>
        </w:tc>
      </w:tr>
      <w:tr w:rsidR="00EA6FEB" w14:paraId="5D895C7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4CF5DD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4FE17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超参数调优策略：如何在有限时间内找到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最佳超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参数组合是挑战，需要介绍高效的搜索策略和评估标准</w:t>
            </w:r>
          </w:p>
        </w:tc>
      </w:tr>
      <w:tr w:rsidR="00EA6FEB" w14:paraId="431F3DD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9ADDB1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BBA7C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</w:p>
        </w:tc>
      </w:tr>
      <w:tr w:rsidR="00EA6FEB" w14:paraId="025E4706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2094AA84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:rsidR="00EA6FEB" w14:paraId="71D48FB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5D7661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73F03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课堂讲授，项目驱动，实操演示</w:t>
            </w:r>
          </w:p>
        </w:tc>
      </w:tr>
      <w:tr w:rsidR="00EA6FEB" w14:paraId="0A0069C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299DF0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0E0C7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本单元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:rsidR="00EA6FEB" w14:paraId="278271B5" w14:textId="77777777">
        <w:trPr>
          <w:trHeight w:val="499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14:paraId="4CE5D0A7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:rsidR="00EA6FEB" w14:paraId="3C7DC3DC" w14:textId="77777777">
        <w:trPr>
          <w:trHeight w:val="499"/>
        </w:trPr>
        <w:tc>
          <w:tcPr>
            <w:tcW w:w="8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250FAD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7B33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特征工程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B8A016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3ECBC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10E3B13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FCFA76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5654D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介绍数据清理方法；</w:t>
            </w:r>
          </w:p>
          <w:p w14:paraId="370192F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介绍数据的特征值化；</w:t>
            </w:r>
          </w:p>
          <w:p w14:paraId="526F3BC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介绍数据的特征选择；</w:t>
            </w:r>
          </w:p>
          <w:p w14:paraId="1054664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介绍数据转换方法；</w:t>
            </w:r>
          </w:p>
        </w:tc>
      </w:tr>
      <w:tr w:rsidR="00EA6FEB" w14:paraId="7D2C652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A12708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7309C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584B46B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5AE4235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完成特征工程相关案例演示</w:t>
            </w:r>
          </w:p>
        </w:tc>
      </w:tr>
      <w:tr w:rsidR="00EA6FEB" w14:paraId="00B2864F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B32150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5DE23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1BBB6F8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2D1F10C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BD7264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E3E6E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6D957B0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BD4683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AF7E8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51D59B1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A9E672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E9383C" w14:textId="77777777" w:rsidR="00EA6FEB" w:rsidRDefault="00EA6FE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项目实战：特征工程-高中生社交数据案例分析</w:t>
            </w:r>
          </w:p>
        </w:tc>
        <w:tc>
          <w:tcPr>
            <w:tcW w:w="76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131F3E8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AF5827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0min</w:t>
            </w:r>
          </w:p>
        </w:tc>
      </w:tr>
      <w:tr w:rsidR="00EA6FEB" w14:paraId="037EC54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AABDA2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DC323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项目实战：高中生社交数据案例分析</w:t>
            </w:r>
          </w:p>
        </w:tc>
      </w:tr>
      <w:tr w:rsidR="00EA6FEB" w14:paraId="1BF8957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1637DF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E4AE5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70014D9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7D0AA21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带领学生完成高中生社交数据案例分析编程</w:t>
            </w:r>
          </w:p>
        </w:tc>
      </w:tr>
      <w:tr w:rsidR="00EA6FEB" w14:paraId="5C3CE583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A8997C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902F3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65712CB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41CD8EE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完成数据预处理、特征值处理、数据变换等编程操作</w:t>
            </w:r>
          </w:p>
          <w:p w14:paraId="05EFD14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完成高中生社交数据处理与分析编程</w:t>
            </w:r>
          </w:p>
        </w:tc>
      </w:tr>
      <w:tr w:rsidR="00EA6FEB" w14:paraId="7311AD4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73DC66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F23CC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3F78EF3F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832401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D2439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2099D36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D7F1E7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教学环节3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C0F8F3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降维和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超参数调优</w:t>
            </w:r>
          </w:p>
        </w:tc>
        <w:tc>
          <w:tcPr>
            <w:tcW w:w="76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761B58D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2B4244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40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02B6CB1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84F6F0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6264B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数据降维的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方法</w:t>
            </w:r>
          </w:p>
          <w:p w14:paraId="1BBF654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超参数搜索</w:t>
            </w:r>
          </w:p>
          <w:p w14:paraId="189E0F1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数据模型融合</w:t>
            </w:r>
          </w:p>
        </w:tc>
      </w:tr>
      <w:tr w:rsidR="00EA6FEB" w14:paraId="4884014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999047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4E544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5E03237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397494F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完成相关案例的演示</w:t>
            </w:r>
          </w:p>
        </w:tc>
      </w:tr>
      <w:tr w:rsidR="00EA6FEB" w14:paraId="055F472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B30EA9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A368E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0DFB866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0716636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33A609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975EA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计算机，麦克风，教材，课件</w:t>
            </w:r>
          </w:p>
        </w:tc>
      </w:tr>
      <w:tr w:rsidR="00EA6FEB" w14:paraId="5FE5E2B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0EFB47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EA26F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5C02597F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1377E0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教学环节3</w:t>
            </w:r>
          </w:p>
        </w:tc>
        <w:tc>
          <w:tcPr>
            <w:tcW w:w="183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EAB82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降维与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超参数调优-基于银行客户流失数据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的超参搜索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与特征融合算法实现-实践课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A748F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A730A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40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7009F67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1304D6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155FD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项目实战：基于银行客户流失数据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的超参搜索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与特征融合算法实现</w:t>
            </w:r>
          </w:p>
        </w:tc>
      </w:tr>
      <w:tr w:rsidR="00EA6FEB" w14:paraId="69771E1F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9414B1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EB523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26BD775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4D985EB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带领学生完成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实践课的学习</w:t>
            </w:r>
          </w:p>
        </w:tc>
      </w:tr>
      <w:tr w:rsidR="00EA6FEB" w14:paraId="0530A5E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9CB849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A9B1C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1C16DA5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33C41A4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项目实战：基于银行客户流失数据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的超参搜索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与特征融合算法实现编程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实践</w:t>
            </w:r>
          </w:p>
        </w:tc>
      </w:tr>
      <w:tr w:rsidR="00EA6FEB" w14:paraId="188A323F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6596AC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6248A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计算机，麦克风，教材，课件</w:t>
            </w:r>
          </w:p>
        </w:tc>
      </w:tr>
      <w:tr w:rsidR="00EA6FEB" w14:paraId="6FB5771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8B64CD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AF9A0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4440E03E" w14:textId="77777777">
        <w:trPr>
          <w:trHeight w:val="499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1FA6275D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:rsidR="00EA6FEB" w14:paraId="0959CB9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7E792F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FE3C3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学生可以跟着老师边演示操作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边理解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,根据学生课堂情况及时调整教学，提高教学效果</w:t>
            </w:r>
          </w:p>
        </w:tc>
      </w:tr>
      <w:tr w:rsidR="00EA6FEB" w14:paraId="6E00C1D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4E390F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3CD69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:rsidR="00EA6FEB" w14:paraId="146B857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E19E37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反思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与诊改</w:t>
            </w:r>
            <w:proofErr w:type="gramEnd"/>
          </w:p>
        </w:tc>
        <w:tc>
          <w:tcPr>
            <w:tcW w:w="4177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37740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提前到授课教室安装好开发环境，课堂上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卸载再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重新演示安装。</w:t>
            </w:r>
          </w:p>
        </w:tc>
      </w:tr>
    </w:tbl>
    <w:p w14:paraId="7BECEECA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4B91A82E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684773B4" w14:textId="182EBAFA" w:rsidR="00EA6FEB" w:rsidRDefault="009E19B7">
      <w:pPr>
        <w:rPr>
          <w:rFonts w:hint="eastAsia"/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</w:p>
    <w:p w14:paraId="764E00A9" w14:textId="77777777" w:rsidR="00EA6FEB" w:rsidRDefault="00EA6FEB" w:rsidP="00EA6FEB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8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37"/>
        <w:gridCol w:w="1049"/>
        <w:gridCol w:w="3310"/>
        <w:gridCol w:w="27"/>
        <w:gridCol w:w="1297"/>
        <w:gridCol w:w="60"/>
        <w:gridCol w:w="2863"/>
      </w:tblGrid>
      <w:tr w:rsidR="00EA6FEB" w14:paraId="2041361C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297C4A75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:rsidR="00EA6FEB" w14:paraId="399AFE9D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0C58E3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96BE" w14:textId="77777777" w:rsidR="00EA6FEB" w:rsidRDefault="00EA6FEB" w:rsidP="004439F3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图像数据处理分析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6BCCAC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BCB5E6" w14:textId="67B1D75D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Pr="00EA6F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数据挖掘技术基础与应用</w:t>
            </w:r>
          </w:p>
        </w:tc>
      </w:tr>
      <w:tr w:rsidR="00EA6FEB" w14:paraId="0F9F2936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A26A08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85C0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B1FCA0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6DCB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6</w:t>
            </w:r>
          </w:p>
        </w:tc>
      </w:tr>
      <w:tr w:rsidR="00EA6FEB" w14:paraId="61B7EBA4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7FCBB5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86F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066935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E6A7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理论+实操</w:t>
            </w:r>
          </w:p>
        </w:tc>
      </w:tr>
      <w:tr w:rsidR="00EA6FEB" w14:paraId="5E472EBD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7D7DDA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5F18C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机器学习：原理、算法与应用，雷明，清华大学出版社</w:t>
            </w:r>
          </w:p>
        </w:tc>
      </w:tr>
      <w:tr w:rsidR="00EA6FEB" w14:paraId="2D979D42" w14:textId="77777777" w:rsidTr="00BD452B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BD8E05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7A22BDE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1DCE49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3B722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前面七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章完成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数据挖掘概述、分类回归聚类与关联规则协同过滤算法以及特征工程</w:t>
            </w:r>
          </w:p>
        </w:tc>
      </w:tr>
      <w:tr w:rsidR="00EA6FEB" w14:paraId="000231DA" w14:textId="77777777" w:rsidTr="00BD452B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CB5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11C89D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E0C56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本章完成特征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工程降维与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超参数调优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的学习</w:t>
            </w:r>
          </w:p>
        </w:tc>
      </w:tr>
      <w:tr w:rsidR="00EA6FEB" w14:paraId="32E29090" w14:textId="77777777" w:rsidTr="00BD452B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307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6332EE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9A59D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学习缺乏主动性，不喜欢纯理论课</w:t>
            </w:r>
          </w:p>
          <w:p w14:paraId="40762AE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学生的好奇心强，喜欢动手实践</w:t>
            </w:r>
          </w:p>
          <w:p w14:paraId="1057F16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迫切需要掌握职业技能</w:t>
            </w:r>
          </w:p>
          <w:p w14:paraId="18D4B2F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:rsidR="00EA6FEB" w14:paraId="3C34BB2A" w14:textId="77777777" w:rsidTr="00BD452B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8D0AE3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38B76B6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F9F89C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75AF2C" w14:textId="77777777" w:rsidR="00EA6FEB" w:rsidRPr="00D45E70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理解图像数据的结构及表示方式。</w:t>
            </w:r>
          </w:p>
          <w:p w14:paraId="7BCE0C03" w14:textId="77777777" w:rsidR="00EA6FEB" w:rsidRPr="00D45E70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学会使用Python库（如PIL）加载和显示图像。</w:t>
            </w:r>
          </w:p>
          <w:p w14:paraId="2AAFD7E9" w14:textId="77777777" w:rsidR="00EA6FEB" w:rsidRPr="00D45E70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掌握图像缩放、裁剪、旋转等基本操作。</w:t>
            </w:r>
          </w:p>
          <w:p w14:paraId="36FAD332" w14:textId="77777777" w:rsidR="00EA6FEB" w:rsidRPr="00D45E70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学会应用图像增强和滤镜效果。</w:t>
            </w:r>
          </w:p>
          <w:p w14:paraId="4F84FEED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使用Matplotlib、Seaborn等工具进行图像数据的可视化。</w:t>
            </w:r>
          </w:p>
        </w:tc>
      </w:tr>
      <w:tr w:rsidR="00EA6FEB" w14:paraId="4AB3DFD3" w14:textId="77777777" w:rsidTr="00BD452B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17C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185AE6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810E26" w14:textId="77777777" w:rsidR="00EA6FEB" w:rsidRPr="00D45E70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能够使用Python代码加载图像数据，进行基本的统计和探索分析。</w:t>
            </w:r>
          </w:p>
          <w:p w14:paraId="72088206" w14:textId="77777777" w:rsidR="00EA6FEB" w:rsidRPr="00D45E70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能够对图像进行缩放、裁剪、旋转、增强和滤镜处理，并理解这些操作对图像特征的影响。</w:t>
            </w:r>
          </w:p>
          <w:p w14:paraId="4B710AB0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熟练使用Matplotlib和Seaborn进行图像数据的可视化，展示分析结果。</w:t>
            </w:r>
          </w:p>
        </w:tc>
      </w:tr>
      <w:tr w:rsidR="00EA6FEB" w14:paraId="767FC2BA" w14:textId="77777777" w:rsidTr="00BD452B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6BF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5A15D3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81E982" w14:textId="77777777" w:rsidR="00EA6FEB" w:rsidRPr="003D588D" w:rsidRDefault="00EA6FEB" w:rsidP="003D588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</w:t>
            </w:r>
            <w:r w:rsidRPr="003D58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协作精神：通过小组项目和合作任务，培养学生的团队合作意识，能够与他人有效沟通、协同工作，共同完成任务。</w:t>
            </w:r>
          </w:p>
          <w:p w14:paraId="64E81AF5" w14:textId="77777777" w:rsidR="00EA6FEB" w:rsidRPr="003D588D" w:rsidRDefault="00EA6FEB" w:rsidP="003D588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</w:t>
            </w:r>
            <w:r w:rsidRPr="003D58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领导与执行力：鼓励学生在团队中担任不同角色，提升其领导能力和执行能力，能够在团队中发挥积极作用。</w:t>
            </w:r>
          </w:p>
          <w:p w14:paraId="375F1739" w14:textId="77777777" w:rsidR="00EA6FEB" w:rsidRPr="003D588D" w:rsidRDefault="00EA6FEB" w:rsidP="003D588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</w:t>
            </w:r>
            <w:r w:rsidRPr="003D58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创新思维：通过开放性问题和项目驱动，激发学生的创新思维，鼓励他们提出新颖的解决方案和算法改进思路。</w:t>
            </w:r>
          </w:p>
          <w:p w14:paraId="560AC6F7" w14:textId="77777777" w:rsidR="00EA6FEB" w:rsidRDefault="00EA6FEB" w:rsidP="003D588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</w:t>
            </w:r>
            <w:r w:rsidRPr="003D588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实践动手能力：通过实际项目的设计和实现，提升学生的动手能力和实践能力，能够将理论知识应用到实际问题中。</w:t>
            </w:r>
          </w:p>
        </w:tc>
      </w:tr>
      <w:tr w:rsidR="00EA6FEB" w14:paraId="14043989" w14:textId="77777777" w:rsidTr="00BD452B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40F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0EF5D6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思政目标</w:t>
            </w:r>
            <w:proofErr w:type="gramEnd"/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DF4D87" w14:textId="77777777" w:rsidR="00EA6FEB" w:rsidRPr="00ED2473" w:rsidRDefault="00EA6FEB" w:rsidP="00ED247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D247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 培养科学精神：通过学习PIL图像处理技术，培养学生严谨的科学态度和实事求是的精神。</w:t>
            </w:r>
          </w:p>
          <w:p w14:paraId="26ADF95A" w14:textId="77777777" w:rsidR="00EA6FEB" w:rsidRPr="00ED2473" w:rsidRDefault="00EA6FEB" w:rsidP="00ED247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D247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 增强社会责任感：让学生理解图像处理技术在社会中的应用及其影响，培养其社会责任感和伦理意识。</w:t>
            </w:r>
          </w:p>
          <w:p w14:paraId="7B43CC35" w14:textId="77777777" w:rsidR="00EA6FEB" w:rsidRPr="00ED2473" w:rsidRDefault="00EA6FEB" w:rsidP="00ED247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D247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 提高团队合作能力：通过团队项目，增强学生的合作意识和沟通能力。</w:t>
            </w:r>
          </w:p>
          <w:p w14:paraId="72FDF746" w14:textId="77777777" w:rsidR="00EA6FEB" w:rsidRDefault="00EA6FEB" w:rsidP="00ED2473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D247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 弘扬创新精神：激发学生的创新意识，鼓励他们在图像处理技术领域不断探索和突破。</w:t>
            </w:r>
          </w:p>
        </w:tc>
      </w:tr>
      <w:tr w:rsidR="00EA6FEB" w14:paraId="07DEBE1A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11FEF0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2274A1" w14:textId="77777777" w:rsidR="00EA6FEB" w:rsidRPr="00D45E70" w:rsidRDefault="00EA6FEB" w:rsidP="00D45E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如何使用PIL加载、显示和保存图像。</w:t>
            </w:r>
          </w:p>
          <w:p w14:paraId="61E11316" w14:textId="77777777" w:rsidR="00EA6FEB" w:rsidRPr="00D45E70" w:rsidRDefault="00EA6FEB" w:rsidP="00D45E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图像缩放、裁剪、旋转等基本操作及其实现。</w:t>
            </w:r>
          </w:p>
          <w:p w14:paraId="12A62D0E" w14:textId="77777777" w:rsidR="00EA6FEB" w:rsidRPr="00D45E70" w:rsidRDefault="00EA6FEB" w:rsidP="00D45E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图像增强和滤</w:t>
            </w:r>
            <w:proofErr w:type="gramStart"/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镜处理</w:t>
            </w:r>
            <w:proofErr w:type="gramEnd"/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方法及应用。</w:t>
            </w:r>
          </w:p>
          <w:p w14:paraId="0C1B2172" w14:textId="77777777" w:rsidR="00EA6FEB" w:rsidRDefault="00EA6FEB" w:rsidP="00D45E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使用Matplotlib和Seaborn进行图像数据的可视化。</w:t>
            </w:r>
          </w:p>
        </w:tc>
      </w:tr>
      <w:tr w:rsidR="00EA6FEB" w14:paraId="0BFB1B77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72F9AF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583C43" w14:textId="77777777" w:rsidR="00EA6FEB" w:rsidRPr="00D45E70" w:rsidRDefault="00EA6FEB" w:rsidP="00D45E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高级图像处理技术，如图像增强、滤镜效果的实现和理解。</w:t>
            </w:r>
          </w:p>
          <w:p w14:paraId="7C0CA3F6" w14:textId="77777777" w:rsidR="00EA6FEB" w:rsidRDefault="00EA6FEB" w:rsidP="00D45E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45E70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将各个知识点综合应用于实际项目中，进行完整的图像处理和分析。</w:t>
            </w:r>
          </w:p>
        </w:tc>
      </w:tr>
      <w:tr w:rsidR="00EA6FEB" w14:paraId="242FEF00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B596AE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666B5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</w:p>
        </w:tc>
      </w:tr>
      <w:tr w:rsidR="00EA6FEB" w14:paraId="7088FACC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5DF08E1E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:rsidR="00EA6FEB" w14:paraId="3825DDCF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20A658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E520B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课堂讲授，项目驱动，实操演示</w:t>
            </w:r>
          </w:p>
        </w:tc>
      </w:tr>
      <w:tr w:rsidR="00EA6FEB" w14:paraId="5A976CB8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FBB1E7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8BE9D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本单元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:rsidR="00EA6FEB" w14:paraId="7B1055A1" w14:textId="77777777">
        <w:trPr>
          <w:trHeight w:val="499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14:paraId="7E32B9D6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:rsidR="00EA6FEB" w14:paraId="623BBC47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CB1EA5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DD67" w14:textId="77777777" w:rsidR="00EA6FEB" w:rsidRDefault="00EA6FEB" w:rsidP="00D45E70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图像处理基础知识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B185FD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136B0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6ACBC8D0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8B2CE6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A6153E" w14:textId="77777777" w:rsidR="00EA6FEB" w:rsidRDefault="00EA6FEB" w:rsidP="00D45E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图像数据结构</w:t>
            </w:r>
          </w:p>
          <w:p w14:paraId="7489F012" w14:textId="77777777" w:rsidR="00EA6FEB" w:rsidRDefault="00EA6FEB" w:rsidP="00D45E7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图像数据分析方法</w:t>
            </w:r>
          </w:p>
        </w:tc>
      </w:tr>
      <w:tr w:rsidR="00EA6FEB" w14:paraId="017B20ED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6E3D18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E99BD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790BFCE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5BF2823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完成特征工程相关案例演示</w:t>
            </w:r>
          </w:p>
        </w:tc>
      </w:tr>
      <w:tr w:rsidR="00EA6FEB" w14:paraId="71AF7500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BAAD18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341E8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5184E0C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33DCFF3B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3286AD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98E02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6F3F717C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0384F0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3C9C2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482672FA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FF1A2C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FE622B" w14:textId="77777777" w:rsidR="00EA6FEB" w:rsidRDefault="00EA6FE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项目实战：使用PIL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库对图像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进行处理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7108D62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0D4BEB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160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3AB0C4A1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615BD5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0E326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项目实战：使用PIL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库对图像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进行处理</w:t>
            </w:r>
          </w:p>
        </w:tc>
      </w:tr>
      <w:tr w:rsidR="00EA6FEB" w14:paraId="0206F594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A74303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69FAF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6ACD481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6053984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带领学生完成高中生社交数据案例分析编程</w:t>
            </w:r>
          </w:p>
        </w:tc>
      </w:tr>
      <w:tr w:rsidR="00EA6FEB" w14:paraId="5FC0A6D8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007F14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C0FC3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2598309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5A8C87D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完成数据预处理、特征值处理、数据变换等编程操作</w:t>
            </w:r>
          </w:p>
          <w:p w14:paraId="5C450AE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完成高中生社交数据处理与分析编程</w:t>
            </w:r>
          </w:p>
        </w:tc>
      </w:tr>
      <w:tr w:rsidR="00EA6FEB" w14:paraId="5E453A32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CCDA5A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57E04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5434F8EC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0D687F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2B464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272B5E82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F3E66B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F7C41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学生可以跟着老师边演示操作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边理解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,根据学生课堂情况及时调整教学，提高教学效果</w:t>
            </w:r>
          </w:p>
        </w:tc>
      </w:tr>
      <w:tr w:rsidR="00EA6FEB" w14:paraId="08D45630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5D5702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3B5FB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:rsidR="00EA6FEB" w14:paraId="769B3766" w14:textId="77777777" w:rsidTr="00BD452B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4FB2D5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反思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与诊改</w:t>
            </w:r>
            <w:proofErr w:type="gramEnd"/>
          </w:p>
        </w:tc>
        <w:tc>
          <w:tcPr>
            <w:tcW w:w="417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06CAB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提前到授课教室安装好开发环境，课堂上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卸载再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重新演示安装。</w:t>
            </w:r>
          </w:p>
        </w:tc>
      </w:tr>
    </w:tbl>
    <w:p w14:paraId="3BA9465B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67FCE61A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6C145380" w14:textId="77777777" w:rsidR="00EA6FEB" w:rsidRDefault="00EA6FEB">
      <w:pPr>
        <w:rPr>
          <w:b/>
          <w:kern w:val="0"/>
          <w:sz w:val="32"/>
          <w:szCs w:val="32"/>
        </w:rPr>
      </w:pPr>
    </w:p>
    <w:p w14:paraId="2B8BC34C" w14:textId="77777777" w:rsidR="009E19B7" w:rsidRDefault="009E19B7">
      <w:pPr>
        <w:rPr>
          <w:b/>
          <w:kern w:val="0"/>
          <w:sz w:val="32"/>
          <w:szCs w:val="32"/>
        </w:rPr>
      </w:pPr>
    </w:p>
    <w:p w14:paraId="65C7BE51" w14:textId="77777777" w:rsidR="009E19B7" w:rsidRDefault="009E19B7">
      <w:pPr>
        <w:rPr>
          <w:b/>
          <w:kern w:val="0"/>
          <w:sz w:val="32"/>
          <w:szCs w:val="32"/>
        </w:rPr>
      </w:pPr>
    </w:p>
    <w:p w14:paraId="4C5023C9" w14:textId="77777777" w:rsidR="009E19B7" w:rsidRDefault="009E19B7">
      <w:pPr>
        <w:rPr>
          <w:b/>
          <w:kern w:val="0"/>
          <w:sz w:val="32"/>
          <w:szCs w:val="32"/>
        </w:rPr>
      </w:pPr>
    </w:p>
    <w:p w14:paraId="0EB241B3" w14:textId="77777777" w:rsidR="009E19B7" w:rsidRDefault="009E19B7">
      <w:pPr>
        <w:rPr>
          <w:b/>
          <w:kern w:val="0"/>
          <w:sz w:val="32"/>
          <w:szCs w:val="32"/>
        </w:rPr>
      </w:pPr>
    </w:p>
    <w:p w14:paraId="13B286FA" w14:textId="77777777" w:rsidR="009E19B7" w:rsidRDefault="009E19B7" w:rsidP="009E19B7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</w:p>
    <w:p w14:paraId="5077AA07" w14:textId="0AA5BF8F" w:rsidR="00EA6FEB" w:rsidRDefault="00EA6FEB" w:rsidP="009E19B7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9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38"/>
        <w:gridCol w:w="1049"/>
        <w:gridCol w:w="3310"/>
        <w:gridCol w:w="25"/>
        <w:gridCol w:w="1297"/>
        <w:gridCol w:w="61"/>
        <w:gridCol w:w="2863"/>
      </w:tblGrid>
      <w:tr w:rsidR="00EA6FEB" w14:paraId="5BEAC776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19C2A96F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:rsidR="00EA6FEB" w14:paraId="26B47BD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8F2E64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9785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基于NLTK实现电商评论情感分析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40AFBD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D787E" w14:textId="2D92ECA2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Pr="00EA6F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数据挖掘技术基础与应用</w:t>
            </w:r>
          </w:p>
        </w:tc>
      </w:tr>
      <w:tr w:rsidR="00EA6FEB" w14:paraId="0C79D5E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5001A4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3B6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A80C2B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A41C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6</w:t>
            </w:r>
          </w:p>
        </w:tc>
      </w:tr>
      <w:tr w:rsidR="00EA6FEB" w14:paraId="1904AB6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90F75E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E6B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C3F616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8CBF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理论+实操</w:t>
            </w:r>
          </w:p>
        </w:tc>
      </w:tr>
      <w:tr w:rsidR="00EA6FEB" w14:paraId="215CDDC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32F5F0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5CC77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机器学习：原理、算法与应用，雷明，清华大学出版社</w:t>
            </w:r>
          </w:p>
        </w:tc>
      </w:tr>
      <w:tr w:rsidR="00EA6FEB" w14:paraId="2EC45D55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2B3C71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45E9D45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683C14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9BCAE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前面八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章完成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数据挖掘概述、分类回归聚类与关联规则协同过滤，特征工程和图像处理等算法</w:t>
            </w:r>
          </w:p>
        </w:tc>
      </w:tr>
      <w:tr w:rsidR="00EA6FEB" w14:paraId="5EA7C03D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562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21DF81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C29A5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本章完成文本数据处理，并完成分词关键词提取与情感分析等任务</w:t>
            </w:r>
          </w:p>
        </w:tc>
      </w:tr>
      <w:tr w:rsidR="00EA6FEB" w14:paraId="693EB484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CCA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22673E5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CECD7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学习缺乏主动性，不喜欢纯理论课</w:t>
            </w:r>
          </w:p>
          <w:p w14:paraId="31AC595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学生的好奇心强，喜欢动手实践</w:t>
            </w:r>
          </w:p>
          <w:p w14:paraId="3BEC510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迫切需要掌握职业技能</w:t>
            </w:r>
          </w:p>
          <w:p w14:paraId="73ED14A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以操作为主，在实践中理解理论知识</w:t>
            </w:r>
          </w:p>
        </w:tc>
      </w:tr>
      <w:tr w:rsidR="00EA6FEB" w14:paraId="1255B471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5A0286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0C3B12A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14811B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DDAE3E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对比中英文的文本数据处理方法异同点</w:t>
            </w:r>
          </w:p>
          <w:p w14:paraId="577262E7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了解文本分词方法</w:t>
            </w:r>
          </w:p>
          <w:p w14:paraId="5A4924B6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了解文本向量化方法</w:t>
            </w:r>
          </w:p>
          <w:p w14:paraId="4312506E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掌握NLTK安装与使用</w:t>
            </w:r>
          </w:p>
          <w:p w14:paraId="30A45E88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掌握基于NLTK的词条化，词干还原、词性归并方法</w:t>
            </w:r>
          </w:p>
          <w:p w14:paraId="2CCB67B1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掌握基于NLTK的文本分类、情感分析等处理方法</w:t>
            </w:r>
          </w:p>
        </w:tc>
      </w:tr>
      <w:tr w:rsidR="00EA6FEB" w14:paraId="3E04101C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FCE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0AF4B4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E76603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掌握文本数据的分词、关键词提取、文本向量化操作</w:t>
            </w:r>
          </w:p>
          <w:p w14:paraId="1B417A07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掌握文本数据的词条化，词干还原、词性归并方法</w:t>
            </w:r>
          </w:p>
          <w:p w14:paraId="39F3189D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掌握文本数据的分类、情感分析方法</w:t>
            </w:r>
          </w:p>
        </w:tc>
      </w:tr>
      <w:tr w:rsidR="00EA6FEB" w14:paraId="35CC2FB9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CA2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65B0F8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70104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1、提升专业技能：通过实践操作，使学生熟练掌握文本数据的分词、关键词提取、向量化等基本技能，能够独立完成文本数据预处理的任务；</w:t>
            </w:r>
          </w:p>
          <w:p w14:paraId="6C2C4F6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2、培养批判性思维：引导学生深入理解各种文本处理技术和算法的工作原理，鼓励他们对比分析不同方法的优劣，培养其在面对实际问题时的批判性思考能力；</w:t>
            </w:r>
          </w:p>
          <w:p w14:paraId="7AEEE85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3、加强团队协作能力：组织小组项目，让每个小组完成一个完整的文本数据分析任务，如情感分析或主题建模，以提升学生的团队合作能力和沟通技巧；</w:t>
            </w:r>
          </w:p>
          <w:p w14:paraId="3A53A42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4、掌握跨领域知识应用：结合具体行业应用场景（如新闻摘要生成、社交媒体监控等），让学生将学到的知识应用于解决实际问题，培养跨领域综合应用能力。</w:t>
            </w:r>
          </w:p>
        </w:tc>
      </w:tr>
      <w:tr w:rsidR="00EA6FEB" w14:paraId="0D0B1112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ACB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0CA1C08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思政目标</w:t>
            </w:r>
            <w:proofErr w:type="gramEnd"/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6398A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1、培养学生的社会责任感，让他们认识到数据处理和机器学习在社会中的应用及其潜在影响，强调伦理和隐私保护的重要性。。</w:t>
            </w:r>
          </w:p>
          <w:p w14:paraId="6BE39BC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2、强调团队协作和沟通能力的重要性，鼓励学生在项目中相互支持，共同解决复杂问题。</w:t>
            </w:r>
          </w:p>
          <w:p w14:paraId="15DAFC3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3、通过案例研究，让学生理解技术进步如何促进社会发展，同时也要关注其可能带来的挑战。</w:t>
            </w:r>
          </w:p>
        </w:tc>
      </w:tr>
      <w:tr w:rsidR="00EA6FEB" w14:paraId="2FEF4DE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C9A846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D64B5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对比中文和英文文本数据处理的异同，特别是在分词、停用词列表和语义理解上的差异。</w:t>
            </w:r>
          </w:p>
          <w:p w14:paraId="0E15466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讲解文本向量化方法，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如词袋模型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、TF-IDF、Word2Vec和BERT等，以及它们在不同场景下的适用性和局限性。</w:t>
            </w:r>
          </w:p>
          <w:p w14:paraId="613B030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深入讲解NLTK的安装过程及常用功能，如词条化、词干提取和词性标注，并通过实践操作加深理解。</w:t>
            </w:r>
          </w:p>
        </w:tc>
      </w:tr>
      <w:tr w:rsidR="00EA6FEB" w14:paraId="3FB169D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A8C592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451CE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中文文本处理的复杂性，包括多字词切分、歧义消除和语义解析，这些需要额外的工具和算法来处理。</w:t>
            </w:r>
          </w:p>
          <w:p w14:paraId="077203A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文本向量化的选择和优化，帮助学生理解如何根据任务需求选择最合适的向量化方法，并调整参数以提高模型性能。</w:t>
            </w:r>
          </w:p>
          <w:p w14:paraId="3C024F8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NLTK高级功能的应用，如序列标注，这些功能的学习曲线较陡峭。</w:t>
            </w:r>
          </w:p>
        </w:tc>
      </w:tr>
      <w:tr w:rsidR="00EA6FEB" w14:paraId="24F7848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4367D1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693A8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</w:p>
        </w:tc>
      </w:tr>
      <w:tr w:rsidR="00EA6FEB" w14:paraId="3405F9A6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46A49C1E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:rsidR="00EA6FEB" w14:paraId="69A79D4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4472B7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5B967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课堂讲授，项目驱动，实操演示</w:t>
            </w:r>
          </w:p>
        </w:tc>
      </w:tr>
      <w:tr w:rsidR="00EA6FEB" w14:paraId="0E74F7D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E49B56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C075D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本单元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:rsidR="00EA6FEB" w14:paraId="2CD35D36" w14:textId="77777777">
        <w:trPr>
          <w:trHeight w:val="499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14:paraId="3854EB4B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:rsidR="00EA6FEB" w14:paraId="1C2DAA83" w14:textId="77777777">
        <w:trPr>
          <w:trHeight w:val="499"/>
        </w:trPr>
        <w:tc>
          <w:tcPr>
            <w:tcW w:w="8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3ABA69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2E73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文本处理技术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FB9B6B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34228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378A651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EF31CF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ABCEA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介绍常用的文本数据处理技术；</w:t>
            </w:r>
          </w:p>
          <w:p w14:paraId="2D22E39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介绍中英文文本数据处理方法对比；</w:t>
            </w:r>
          </w:p>
          <w:p w14:paraId="2E81B6F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介绍文本分词技术；</w:t>
            </w:r>
          </w:p>
          <w:p w14:paraId="415470B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介绍文本向量化技术；</w:t>
            </w:r>
          </w:p>
          <w:p w14:paraId="5F75715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介绍文本关键词提取技术；</w:t>
            </w:r>
          </w:p>
        </w:tc>
      </w:tr>
      <w:tr w:rsidR="00EA6FEB" w14:paraId="3F2D5B4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355ADB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F6882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44D1C98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</w:tc>
      </w:tr>
      <w:tr w:rsidR="00EA6FEB" w14:paraId="514ECF57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A1433D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16D3D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7ACACE0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0F14BCD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7750C8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6F762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2FFEF4E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99C611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44730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08725F6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305C52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68C8A6" w14:textId="77777777" w:rsidR="00EA6FEB" w:rsidRDefault="00EA6FE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项目实战：文本处理技术案例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21E6689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472C12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0min</w:t>
            </w:r>
          </w:p>
        </w:tc>
      </w:tr>
      <w:tr w:rsidR="00EA6FEB" w14:paraId="62D94E94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6C269A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5BFBD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项目实战：文本处理技术-分词、关键词抽取、词性标注、文本向量化</w:t>
            </w:r>
          </w:p>
        </w:tc>
      </w:tr>
      <w:tr w:rsidR="00EA6FEB" w14:paraId="7B641DC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5A87E0C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F87CF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36DF953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3A6CCF9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带领学生完成文本处理技术，如分词、关键词抽取、词性标注和文本向量化等</w:t>
            </w:r>
          </w:p>
        </w:tc>
      </w:tr>
      <w:tr w:rsidR="00EA6FEB" w14:paraId="060BBBB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AD66FC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8ABFB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28EABA6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4FFF091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完成文本处理技术，如分词、关键词抽取、词性标注和文本向量化等操作</w:t>
            </w:r>
          </w:p>
        </w:tc>
      </w:tr>
      <w:tr w:rsidR="00EA6FEB" w14:paraId="15C88FE6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B2D8D4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9204A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6C57C7F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A45245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8F5FB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214B437F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E9F62C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教学环节3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9DB63A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项目实战：基于NLTK的文本处理技术案例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146496A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F363DF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min</w:t>
            </w:r>
          </w:p>
        </w:tc>
      </w:tr>
      <w:tr w:rsidR="00EA6FEB" w14:paraId="7D325C68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F691EC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CD8DC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NLTK简介与安装</w:t>
            </w:r>
          </w:p>
          <w:p w14:paraId="0EC4156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</w:t>
            </w:r>
          </w:p>
          <w:p w14:paraId="1377018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基于NLTK完成词条化、词干还原、词型归并</w:t>
            </w:r>
          </w:p>
          <w:p w14:paraId="5781F5A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基于NLTK完成文本划分</w:t>
            </w:r>
          </w:p>
          <w:p w14:paraId="2FB9D33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基于NLTK完成数值型数据转换</w:t>
            </w:r>
          </w:p>
          <w:p w14:paraId="06E8029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基于NLTK完成性别判断</w:t>
            </w:r>
          </w:p>
          <w:p w14:paraId="0DB894D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基于NLTK完成情感分类</w:t>
            </w:r>
          </w:p>
        </w:tc>
      </w:tr>
      <w:tr w:rsidR="00EA6FEB" w14:paraId="3F19D3C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010085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1D473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4842507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3314C6C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完成相关案例的演示</w:t>
            </w:r>
          </w:p>
        </w:tc>
      </w:tr>
      <w:tr w:rsidR="00EA6FEB" w14:paraId="1DEEB10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CDF125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CFC6F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6211858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553CF0C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完成基于NLTK的词条化、词干还原、词型归并、文本划分、数值型数据转换、性别判断和情感分析等案例</w:t>
            </w:r>
          </w:p>
        </w:tc>
      </w:tr>
      <w:tr w:rsidR="00EA6FEB" w14:paraId="61B9285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909469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E6A0F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39DB9E6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74CCBC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3239A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7728DD2D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3957C4E2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:rsidR="00EA6FEB" w14:paraId="5C3A474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5BA07B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C63DB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学生可以跟着老师边演示操作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边理解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,根据学生课堂情况及时调整教学，提高教学效果</w:t>
            </w:r>
          </w:p>
        </w:tc>
      </w:tr>
      <w:tr w:rsidR="00EA6FEB" w14:paraId="6FF695D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2CE739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357C8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讲授与实操完成项目任务的方式教学,充分利用网络资源</w:t>
            </w:r>
          </w:p>
        </w:tc>
      </w:tr>
      <w:tr w:rsidR="00EA6FEB" w14:paraId="60B7B76B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1DE3FC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反思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与诊改</w:t>
            </w:r>
            <w:proofErr w:type="gramEnd"/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42836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提前到授课教室安装好开发环境，课堂上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卸载再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重新演示安装。</w:t>
            </w:r>
          </w:p>
        </w:tc>
      </w:tr>
    </w:tbl>
    <w:p w14:paraId="03047C23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5E1AEC48" w14:textId="77777777" w:rsidR="00EA6FEB" w:rsidRDefault="00EA6FEB">
      <w:pPr>
        <w:jc w:val="center"/>
        <w:rPr>
          <w:b/>
          <w:kern w:val="0"/>
          <w:sz w:val="32"/>
          <w:szCs w:val="32"/>
        </w:rPr>
      </w:pPr>
    </w:p>
    <w:p w14:paraId="49E76E62" w14:textId="77777777" w:rsidR="00EA6FEB" w:rsidRDefault="00EA6FEB">
      <w:pPr>
        <w:rPr>
          <w:b/>
          <w:kern w:val="0"/>
          <w:sz w:val="32"/>
          <w:szCs w:val="32"/>
        </w:rPr>
      </w:pPr>
    </w:p>
    <w:p w14:paraId="70251481" w14:textId="77777777" w:rsidR="009E19B7" w:rsidRDefault="009E19B7">
      <w:pPr>
        <w:rPr>
          <w:b/>
          <w:kern w:val="0"/>
          <w:sz w:val="32"/>
          <w:szCs w:val="32"/>
        </w:rPr>
      </w:pPr>
    </w:p>
    <w:p w14:paraId="1B69B1A2" w14:textId="77777777" w:rsidR="009E19B7" w:rsidRDefault="009E19B7">
      <w:pPr>
        <w:rPr>
          <w:b/>
          <w:kern w:val="0"/>
          <w:sz w:val="32"/>
          <w:szCs w:val="32"/>
        </w:rPr>
      </w:pPr>
    </w:p>
    <w:p w14:paraId="11DA0CDB" w14:textId="77777777" w:rsidR="009E19B7" w:rsidRDefault="009E19B7">
      <w:pPr>
        <w:rPr>
          <w:b/>
          <w:kern w:val="0"/>
          <w:sz w:val="32"/>
          <w:szCs w:val="32"/>
        </w:rPr>
      </w:pPr>
    </w:p>
    <w:p w14:paraId="6218A09F" w14:textId="77777777" w:rsidR="009E19B7" w:rsidRDefault="009E19B7" w:rsidP="00EA6FEB">
      <w:pPr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br w:type="page"/>
      </w:r>
    </w:p>
    <w:p w14:paraId="6F3ABEB8" w14:textId="2C700FBD" w:rsidR="00EA6FEB" w:rsidRDefault="00EA6FEB" w:rsidP="00EA6FEB">
      <w:pPr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课程单元教学设计（</w:t>
      </w:r>
      <w:r>
        <w:rPr>
          <w:rFonts w:hint="eastAsia"/>
          <w:b/>
          <w:color w:val="FF0000"/>
          <w:kern w:val="0"/>
          <w:sz w:val="32"/>
          <w:szCs w:val="32"/>
        </w:rPr>
        <w:t>10</w:t>
      </w:r>
      <w:r>
        <w:rPr>
          <w:rFonts w:hint="eastAsia"/>
          <w:b/>
          <w:kern w:val="0"/>
          <w:sz w:val="32"/>
          <w:szCs w:val="32"/>
        </w:rPr>
        <w:t>）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38"/>
        <w:gridCol w:w="1049"/>
        <w:gridCol w:w="3310"/>
        <w:gridCol w:w="25"/>
        <w:gridCol w:w="1297"/>
        <w:gridCol w:w="61"/>
        <w:gridCol w:w="2863"/>
      </w:tblGrid>
      <w:tr w:rsidR="00EA6FEB" w14:paraId="6FF598CB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3BB37E00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一、教学基本情况</w:t>
            </w:r>
          </w:p>
        </w:tc>
      </w:tr>
      <w:tr w:rsidR="00EA6FEB" w14:paraId="0AB841D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BF398E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教学单元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E5F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深度学习及项目实战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708DFB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C3989" w14:textId="76A73888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Pr="00EA6FE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数据挖掘技术基础与应用</w:t>
            </w:r>
          </w:p>
        </w:tc>
      </w:tr>
      <w:tr w:rsidR="00EA6FEB" w14:paraId="22E8407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9C2C5B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授课班级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244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F0451A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授课学时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CF3F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4课时</w:t>
            </w:r>
          </w:p>
        </w:tc>
      </w:tr>
      <w:tr w:rsidR="00EA6FEB" w14:paraId="4AF6585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2FD169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授课地点</w:t>
            </w:r>
          </w:p>
        </w:tc>
        <w:tc>
          <w:tcPr>
            <w:tcW w:w="18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ECD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8828DE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授课形式</w:t>
            </w:r>
          </w:p>
        </w:tc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89DD2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理论+实操</w:t>
            </w:r>
          </w:p>
        </w:tc>
      </w:tr>
      <w:tr w:rsidR="00EA6FEB" w14:paraId="01290F4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7A8EC4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参考教材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7C7F3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机器学习：原理、算法与应用，雷明，清华大学出版社</w:t>
            </w:r>
          </w:p>
        </w:tc>
      </w:tr>
      <w:tr w:rsidR="00EA6FEB" w14:paraId="5399B6EE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F3C471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学情</w:t>
            </w:r>
          </w:p>
          <w:p w14:paraId="66807348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分析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68D3776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知识背景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844F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掌握机器学习的回归、分类及聚类算法；掌握机器学习的一般步骤</w:t>
            </w:r>
          </w:p>
        </w:tc>
      </w:tr>
      <w:tr w:rsidR="00EA6FEB" w14:paraId="3000062A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991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16FCA58E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认知结构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67F3C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本章完成深度学习基本概念及卷积神经网络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的学习</w:t>
            </w:r>
          </w:p>
        </w:tc>
      </w:tr>
      <w:tr w:rsidR="00EA6FEB" w14:paraId="0F4D9A78" w14:textId="77777777">
        <w:trPr>
          <w:trHeight w:val="499"/>
        </w:trPr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504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6887CA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学习特点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2388A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学习缺乏主动性，动手编程能力弱；</w:t>
            </w:r>
          </w:p>
          <w:p w14:paraId="073E7B7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工作驱动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需要掌握实用的职业技能；</w:t>
            </w:r>
          </w:p>
          <w:p w14:paraId="03131D0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理论讲解要结合实际案例；</w:t>
            </w:r>
          </w:p>
        </w:tc>
      </w:tr>
      <w:tr w:rsidR="00EA6FEB" w14:paraId="50A16681" w14:textId="77777777">
        <w:trPr>
          <w:trHeight w:val="499"/>
        </w:trPr>
        <w:tc>
          <w:tcPr>
            <w:tcW w:w="24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F2BA9EA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</w:t>
            </w:r>
          </w:p>
          <w:p w14:paraId="392248F4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7355956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知识目标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516550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认识深度学习的含义和适用场景</w:t>
            </w:r>
          </w:p>
          <w:p w14:paraId="0EA88043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掌握卷积神经网络(CNN)的特点及网络模型</w:t>
            </w:r>
          </w:p>
          <w:p w14:paraId="714D47C7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掌握CNN编程的一般步骤</w:t>
            </w:r>
          </w:p>
          <w:p w14:paraId="3CC79B66" w14:textId="77777777" w:rsidR="00EA6FEB" w:rsidRDefault="00EA6FEB">
            <w:pPr>
              <w:widowControl/>
              <w:numPr>
                <w:ilvl w:val="0"/>
                <w:numId w:val="6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能利用CNN处理实际问题</w:t>
            </w:r>
          </w:p>
        </w:tc>
      </w:tr>
      <w:tr w:rsidR="00EA6FEB" w14:paraId="4BC82022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438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4EB92B4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能力目标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BEBE41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掌握数据集的加载及预处理实现</w:t>
            </w:r>
          </w:p>
          <w:p w14:paraId="20958D92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掌握机器学习及深度学习的区别及适用场景</w:t>
            </w:r>
          </w:p>
          <w:p w14:paraId="2464D83B" w14:textId="77777777" w:rsidR="00EA6FEB" w:rsidRDefault="00EA6FEB">
            <w:pPr>
              <w:widowControl/>
              <w:numPr>
                <w:ilvl w:val="0"/>
                <w:numId w:val="7"/>
              </w:numPr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掌握CNN的处理步骤及实际应用</w:t>
            </w:r>
          </w:p>
        </w:tc>
      </w:tr>
      <w:tr w:rsidR="00EA6FEB" w14:paraId="56D1B04C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83E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38212C2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素质目标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A8813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1、具有类比和总结能力，能够分析并掌握不同方法的优劣</w:t>
            </w:r>
          </w:p>
          <w:p w14:paraId="3A7287D4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2、培养学生的钻研精神、创新精神，尤其是涉及算法的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调参部分</w:t>
            </w:r>
            <w:proofErr w:type="gramEnd"/>
          </w:p>
        </w:tc>
      </w:tr>
      <w:tr w:rsidR="00EA6FEB" w14:paraId="166782B5" w14:textId="77777777">
        <w:trPr>
          <w:trHeight w:val="499"/>
        </w:trPr>
        <w:tc>
          <w:tcPr>
            <w:tcW w:w="24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3D1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14:paraId="57E62B6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思政目标</w:t>
            </w:r>
            <w:proofErr w:type="gramEnd"/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1C965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1、培养学生的不急不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躁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的心态，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超参调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优及模型训练都需要消耗时间</w:t>
            </w:r>
          </w:p>
          <w:p w14:paraId="47BF713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2、培养学生的实际问题实际分析的能力，切忌生搬硬套</w:t>
            </w:r>
          </w:p>
        </w:tc>
      </w:tr>
      <w:tr w:rsidR="00EA6FEB" w14:paraId="0F24BD3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C0E1BE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教学重点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51C8C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卷积神经网络的网络模型：掌握卷积神经网络各个层的原理及参数含义</w:t>
            </w:r>
          </w:p>
          <w:p w14:paraId="308F91C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卷积神经网络实战：能利用卷积神经网络解决实际问题</w:t>
            </w:r>
          </w:p>
          <w:p w14:paraId="0ED7FD7F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调优实践：能够对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超参进行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有效调优</w:t>
            </w:r>
          </w:p>
        </w:tc>
      </w:tr>
      <w:tr w:rsidR="00EA6FEB" w14:paraId="05ACDD2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F7AC24B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教学难点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7C614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理解卷积神经网络的网络模型及实际应用</w:t>
            </w:r>
          </w:p>
        </w:tc>
      </w:tr>
      <w:tr w:rsidR="00EA6FEB" w14:paraId="404DDE3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3ADCEE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教学资源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E75FA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计算机，麦克风，教材，讲义</w:t>
            </w:r>
          </w:p>
        </w:tc>
      </w:tr>
      <w:tr w:rsidR="00EA6FEB" w14:paraId="539630D9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0653B011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二、教学策略</w:t>
            </w:r>
          </w:p>
        </w:tc>
      </w:tr>
      <w:tr w:rsidR="00EA6FEB" w14:paraId="1CC0A51C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3DCE94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教学模式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EDE04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课堂讲授，项目驱动，实操演示</w:t>
            </w:r>
          </w:p>
        </w:tc>
      </w:tr>
      <w:tr w:rsidR="00EA6FEB" w14:paraId="63446206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58ADCF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4AE51D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本单元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以理论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讲解与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实操相结合。</w:t>
            </w:r>
          </w:p>
        </w:tc>
      </w:tr>
      <w:tr w:rsidR="00EA6FEB" w14:paraId="07910138" w14:textId="77777777">
        <w:trPr>
          <w:trHeight w:val="499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4BACC6"/>
            <w:noWrap/>
            <w:vAlign w:val="center"/>
          </w:tcPr>
          <w:p w14:paraId="51716DE0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三、教学实施过程</w:t>
            </w:r>
          </w:p>
        </w:tc>
      </w:tr>
      <w:tr w:rsidR="00EA6FEB" w14:paraId="621CCBAA" w14:textId="77777777">
        <w:trPr>
          <w:trHeight w:val="499"/>
        </w:trPr>
        <w:tc>
          <w:tcPr>
            <w:tcW w:w="82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60E888D3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教学环节1</w:t>
            </w:r>
          </w:p>
        </w:tc>
        <w:tc>
          <w:tcPr>
            <w:tcW w:w="184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EB6E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深度学习和卷积神经网络介绍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0B5C09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939D7" w14:textId="77777777" w:rsidR="00EA6FEB" w:rsidRDefault="00EA6FEB">
            <w:pPr>
              <w:widowControl/>
              <w:jc w:val="center"/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80min</w:t>
            </w:r>
          </w:p>
        </w:tc>
      </w:tr>
      <w:tr w:rsidR="00EA6FEB" w14:paraId="76B31883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5BE1B71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2F79F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讲解深度学习的含义及适用场景</w:t>
            </w:r>
          </w:p>
          <w:p w14:paraId="5D67EB19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讲解卷积神经网络的特点及网络模型</w:t>
            </w:r>
          </w:p>
        </w:tc>
      </w:tr>
      <w:tr w:rsidR="00EA6FEB" w14:paraId="2694CB12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FC0522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1C5FB0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7B8F9B48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4F4509C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以图示的方式讲解卷积神经网络模型</w:t>
            </w:r>
          </w:p>
        </w:tc>
      </w:tr>
      <w:tr w:rsidR="00EA6FEB" w14:paraId="4B067A0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53F38B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6FDA1C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3F0F5A4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</w:tc>
      </w:tr>
      <w:tr w:rsidR="00EA6FEB" w14:paraId="0A764E43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283650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C6E61B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40E8D8D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7A51982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D080C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能很好的理解深度学习及卷积神经网络模型</w:t>
            </w:r>
          </w:p>
        </w:tc>
      </w:tr>
      <w:tr w:rsidR="00EA6FEB" w14:paraId="568C2885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FD275D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教学环节2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FF5728" w14:textId="77777777" w:rsidR="00EA6FEB" w:rsidRDefault="00EA6FEB">
            <w:pPr>
              <w:widowControl/>
              <w:rPr>
                <w:rFonts w:ascii="宋体" w:eastAsia="仿宋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项目实战：基于CNN的物品分类实战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2CDDC"/>
            <w:vAlign w:val="center"/>
          </w:tcPr>
          <w:p w14:paraId="69BF46C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0B8221" w14:textId="77777777" w:rsidR="00EA6FEB" w:rsidRDefault="00EA6FE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0min</w:t>
            </w:r>
          </w:p>
        </w:tc>
      </w:tr>
      <w:tr w:rsidR="00EA6FEB" w14:paraId="203806A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9FB4BC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9827B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项目实战：基于CNN的物品分类实战</w:t>
            </w:r>
          </w:p>
        </w:tc>
      </w:tr>
      <w:tr w:rsidR="00EA6FEB" w14:paraId="43BCEB39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062E0A0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教师活动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500BF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讲述知识点</w:t>
            </w:r>
          </w:p>
          <w:p w14:paraId="75E7617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提问</w:t>
            </w:r>
          </w:p>
          <w:p w14:paraId="4892D33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带领学生完成基于CNN的物品分类案例分析编程</w:t>
            </w:r>
          </w:p>
        </w:tc>
      </w:tr>
      <w:tr w:rsidR="00EA6FEB" w14:paraId="32979691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198BD2D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学生活动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9E4E8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学生认真听</w:t>
            </w:r>
          </w:p>
          <w:p w14:paraId="23374917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回答老师的提问</w:t>
            </w:r>
          </w:p>
          <w:p w14:paraId="1AFBCC1A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完成Fashion MNIST数据集的加载</w:t>
            </w:r>
          </w:p>
          <w:p w14:paraId="48D1C5A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完成基于CNN的物品分类案例分析编程</w:t>
            </w:r>
          </w:p>
        </w:tc>
      </w:tr>
      <w:tr w:rsidR="00EA6FEB" w14:paraId="6CEF92BA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7C7813C9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资源使用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9C016E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计算机，麦克风，教材，课件</w:t>
            </w:r>
          </w:p>
        </w:tc>
      </w:tr>
      <w:tr w:rsidR="00EA6FEB" w14:paraId="31F28A9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3DDCEB7F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设计意图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433FC6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讲练结合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，让学生将学到的知识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立即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进行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实践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使用</w:t>
            </w:r>
          </w:p>
        </w:tc>
      </w:tr>
      <w:tr w:rsidR="00EA6FEB" w14:paraId="4E89CD3D" w14:textId="77777777">
        <w:trPr>
          <w:trHeight w:val="49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BACC6"/>
            <w:noWrap/>
            <w:vAlign w:val="center"/>
          </w:tcPr>
          <w:p w14:paraId="40BA84EA" w14:textId="77777777" w:rsidR="00EA6FEB" w:rsidRDefault="00EA6FEB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8"/>
              </w:rPr>
              <w:t>四、教学反思</w:t>
            </w:r>
          </w:p>
        </w:tc>
      </w:tr>
      <w:tr w:rsidR="00EA6FEB" w14:paraId="66C57E30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7937AE6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DE85F3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边演示边讲解,并根据学生课堂情况及时调整教学，提高教学效果</w:t>
            </w:r>
          </w:p>
        </w:tc>
      </w:tr>
      <w:tr w:rsidR="00EA6FEB" w14:paraId="1D20AF6E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186D925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教学特色</w:t>
            </w:r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4534E2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深入浅出，图形结合的讲解卷积神经网络模型；</w:t>
            </w:r>
          </w:p>
          <w:p w14:paraId="130AB725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引入著名的案例，让学生理解并能实际应用卷积神经网络解决现实问题；</w:t>
            </w:r>
          </w:p>
        </w:tc>
      </w:tr>
      <w:tr w:rsidR="00EA6FEB" w14:paraId="6C0598CD" w14:textId="77777777">
        <w:trPr>
          <w:trHeight w:val="499"/>
        </w:trPr>
        <w:tc>
          <w:tcPr>
            <w:tcW w:w="82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09F6D027" w14:textId="77777777" w:rsidR="00EA6FEB" w:rsidRDefault="00EA6FE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反思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与诊改</w:t>
            </w:r>
            <w:proofErr w:type="gramEnd"/>
          </w:p>
        </w:tc>
        <w:tc>
          <w:tcPr>
            <w:tcW w:w="4177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9C1CB1" w14:textId="77777777" w:rsidR="00EA6FEB" w:rsidRDefault="00EA6FEB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本章课时较少，要注重重点内容的精炼讲解</w:t>
            </w:r>
          </w:p>
        </w:tc>
      </w:tr>
    </w:tbl>
    <w:p w14:paraId="2DC3DCE5" w14:textId="77777777" w:rsidR="00EA6FEB" w:rsidRDefault="00EA6FEB" w:rsidP="009E19B7">
      <w:pPr>
        <w:jc w:val="center"/>
        <w:rPr>
          <w:b/>
          <w:kern w:val="0"/>
          <w:sz w:val="32"/>
          <w:szCs w:val="32"/>
        </w:rPr>
      </w:pPr>
    </w:p>
    <w:sectPr w:rsidR="00EA6FEB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A4F45" w14:textId="77777777" w:rsidR="003A1979" w:rsidRDefault="003A1979">
      <w:r>
        <w:separator/>
      </w:r>
    </w:p>
  </w:endnote>
  <w:endnote w:type="continuationSeparator" w:id="0">
    <w:p w14:paraId="01215DC5" w14:textId="77777777" w:rsidR="003A1979" w:rsidRDefault="003A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AE682" w14:textId="77777777" w:rsidR="00D64BB2" w:rsidRDefault="00000000">
    <w:pPr>
      <w:pStyle w:val="a6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</w:t>
    </w:r>
    <w:r>
      <w:fldChar w:fldCharType="end"/>
    </w:r>
  </w:p>
  <w:p w14:paraId="1EC9D0A3" w14:textId="77777777" w:rsidR="00D64BB2" w:rsidRDefault="00D64BB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0A11E" w14:textId="77777777" w:rsidR="00D64BB2" w:rsidRDefault="00000000">
    <w:pPr>
      <w:pStyle w:val="a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32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35</w:t>
    </w:r>
    <w:r>
      <w:rPr>
        <w:b/>
        <w:sz w:val="24"/>
        <w:szCs w:val="24"/>
      </w:rPr>
      <w:fldChar w:fldCharType="end"/>
    </w:r>
  </w:p>
  <w:p w14:paraId="7131E10D" w14:textId="77777777" w:rsidR="00D64BB2" w:rsidRDefault="00D64BB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F0E3E" w14:textId="77777777" w:rsidR="003A1979" w:rsidRDefault="003A1979">
      <w:r>
        <w:separator/>
      </w:r>
    </w:p>
  </w:footnote>
  <w:footnote w:type="continuationSeparator" w:id="0">
    <w:p w14:paraId="6408CE48" w14:textId="77777777" w:rsidR="003A1979" w:rsidRDefault="003A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D7982"/>
    <w:multiLevelType w:val="multilevel"/>
    <w:tmpl w:val="028D798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944965"/>
    <w:multiLevelType w:val="multilevel"/>
    <w:tmpl w:val="1A94496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D121DF"/>
    <w:multiLevelType w:val="multilevel"/>
    <w:tmpl w:val="2FD121D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B20AA0"/>
    <w:multiLevelType w:val="multilevel"/>
    <w:tmpl w:val="6AB20AA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EB30AE3"/>
    <w:multiLevelType w:val="multilevel"/>
    <w:tmpl w:val="6EB30AE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1E77DBB"/>
    <w:multiLevelType w:val="multilevel"/>
    <w:tmpl w:val="71E77DB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C83D22"/>
    <w:multiLevelType w:val="multilevel"/>
    <w:tmpl w:val="75C83D2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2228D7"/>
    <w:multiLevelType w:val="singleLevel"/>
    <w:tmpl w:val="7D2228D7"/>
    <w:lvl w:ilvl="0">
      <w:start w:val="1"/>
      <w:numFmt w:val="decimal"/>
      <w:suff w:val="nothing"/>
      <w:lvlText w:val="%1、"/>
      <w:lvlJc w:val="left"/>
    </w:lvl>
  </w:abstractNum>
  <w:num w:numId="1" w16cid:durableId="1709644740">
    <w:abstractNumId w:val="0"/>
  </w:num>
  <w:num w:numId="2" w16cid:durableId="1180392769">
    <w:abstractNumId w:val="4"/>
  </w:num>
  <w:num w:numId="3" w16cid:durableId="1683126565">
    <w:abstractNumId w:val="2"/>
  </w:num>
  <w:num w:numId="4" w16cid:durableId="599526656">
    <w:abstractNumId w:val="1"/>
  </w:num>
  <w:num w:numId="5" w16cid:durableId="290063599">
    <w:abstractNumId w:val="3"/>
  </w:num>
  <w:num w:numId="6" w16cid:durableId="1594582904">
    <w:abstractNumId w:val="5"/>
  </w:num>
  <w:num w:numId="7" w16cid:durableId="205869724">
    <w:abstractNumId w:val="6"/>
  </w:num>
  <w:num w:numId="8" w16cid:durableId="2818737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zMjJhOGRjZjZkNDFjOGIzYzZjMmQzOWU3YTkwZWEifQ=="/>
  </w:docVars>
  <w:rsids>
    <w:rsidRoot w:val="00172A27"/>
    <w:rsid w:val="00000B30"/>
    <w:rsid w:val="00001220"/>
    <w:rsid w:val="000013C6"/>
    <w:rsid w:val="00002706"/>
    <w:rsid w:val="00003C69"/>
    <w:rsid w:val="00004BD7"/>
    <w:rsid w:val="00005880"/>
    <w:rsid w:val="00007926"/>
    <w:rsid w:val="0001101B"/>
    <w:rsid w:val="00015777"/>
    <w:rsid w:val="0001785D"/>
    <w:rsid w:val="000216BB"/>
    <w:rsid w:val="0002260A"/>
    <w:rsid w:val="00024EA5"/>
    <w:rsid w:val="00024FEB"/>
    <w:rsid w:val="00026E37"/>
    <w:rsid w:val="0003050D"/>
    <w:rsid w:val="00031C8E"/>
    <w:rsid w:val="00032613"/>
    <w:rsid w:val="00033DA7"/>
    <w:rsid w:val="0003609E"/>
    <w:rsid w:val="00036835"/>
    <w:rsid w:val="0004177D"/>
    <w:rsid w:val="0004300B"/>
    <w:rsid w:val="000447B4"/>
    <w:rsid w:val="00045A0B"/>
    <w:rsid w:val="00045EE9"/>
    <w:rsid w:val="000464F8"/>
    <w:rsid w:val="00047769"/>
    <w:rsid w:val="00054FBE"/>
    <w:rsid w:val="000553BA"/>
    <w:rsid w:val="00056434"/>
    <w:rsid w:val="000565AB"/>
    <w:rsid w:val="00056877"/>
    <w:rsid w:val="00057DE8"/>
    <w:rsid w:val="000605EE"/>
    <w:rsid w:val="00062C62"/>
    <w:rsid w:val="00064E14"/>
    <w:rsid w:val="00064EC3"/>
    <w:rsid w:val="00065332"/>
    <w:rsid w:val="00065776"/>
    <w:rsid w:val="000662A9"/>
    <w:rsid w:val="00066882"/>
    <w:rsid w:val="00067890"/>
    <w:rsid w:val="000710EF"/>
    <w:rsid w:val="000727C1"/>
    <w:rsid w:val="000741D0"/>
    <w:rsid w:val="000804F9"/>
    <w:rsid w:val="000814ED"/>
    <w:rsid w:val="000833CB"/>
    <w:rsid w:val="00085ECC"/>
    <w:rsid w:val="00087260"/>
    <w:rsid w:val="00087975"/>
    <w:rsid w:val="00092249"/>
    <w:rsid w:val="000931E0"/>
    <w:rsid w:val="00093344"/>
    <w:rsid w:val="00093C6C"/>
    <w:rsid w:val="000954E5"/>
    <w:rsid w:val="00095C1F"/>
    <w:rsid w:val="000A02D4"/>
    <w:rsid w:val="000A18EE"/>
    <w:rsid w:val="000A273A"/>
    <w:rsid w:val="000A297C"/>
    <w:rsid w:val="000A2B9F"/>
    <w:rsid w:val="000A518B"/>
    <w:rsid w:val="000A652C"/>
    <w:rsid w:val="000A74EA"/>
    <w:rsid w:val="000B0150"/>
    <w:rsid w:val="000B0A45"/>
    <w:rsid w:val="000B130D"/>
    <w:rsid w:val="000B1423"/>
    <w:rsid w:val="000B23BF"/>
    <w:rsid w:val="000B2846"/>
    <w:rsid w:val="000B34D6"/>
    <w:rsid w:val="000B56AB"/>
    <w:rsid w:val="000B6979"/>
    <w:rsid w:val="000B70E0"/>
    <w:rsid w:val="000C013A"/>
    <w:rsid w:val="000C0CA3"/>
    <w:rsid w:val="000C7EA1"/>
    <w:rsid w:val="000D17DF"/>
    <w:rsid w:val="000D1EC2"/>
    <w:rsid w:val="000D2004"/>
    <w:rsid w:val="000D209D"/>
    <w:rsid w:val="000D2117"/>
    <w:rsid w:val="000D3908"/>
    <w:rsid w:val="000D46D6"/>
    <w:rsid w:val="000D53D0"/>
    <w:rsid w:val="000D66E7"/>
    <w:rsid w:val="000D6B67"/>
    <w:rsid w:val="000D7022"/>
    <w:rsid w:val="000E0ADF"/>
    <w:rsid w:val="000E268D"/>
    <w:rsid w:val="000E30B7"/>
    <w:rsid w:val="000E42E4"/>
    <w:rsid w:val="000E4B40"/>
    <w:rsid w:val="000E507C"/>
    <w:rsid w:val="000E5C10"/>
    <w:rsid w:val="000E75AB"/>
    <w:rsid w:val="000F15E9"/>
    <w:rsid w:val="000F1D13"/>
    <w:rsid w:val="000F1F0E"/>
    <w:rsid w:val="000F3228"/>
    <w:rsid w:val="000F3E7E"/>
    <w:rsid w:val="000F69B1"/>
    <w:rsid w:val="000F6E18"/>
    <w:rsid w:val="00100CEE"/>
    <w:rsid w:val="00106506"/>
    <w:rsid w:val="00111579"/>
    <w:rsid w:val="00113500"/>
    <w:rsid w:val="001141B8"/>
    <w:rsid w:val="0011452A"/>
    <w:rsid w:val="00114E01"/>
    <w:rsid w:val="00115957"/>
    <w:rsid w:val="00115C97"/>
    <w:rsid w:val="001200FE"/>
    <w:rsid w:val="00122633"/>
    <w:rsid w:val="001227DF"/>
    <w:rsid w:val="00124BDB"/>
    <w:rsid w:val="00125F34"/>
    <w:rsid w:val="001263B8"/>
    <w:rsid w:val="001266CC"/>
    <w:rsid w:val="00127305"/>
    <w:rsid w:val="0013008A"/>
    <w:rsid w:val="0013124C"/>
    <w:rsid w:val="00131F75"/>
    <w:rsid w:val="00132AF6"/>
    <w:rsid w:val="00132BB1"/>
    <w:rsid w:val="00133603"/>
    <w:rsid w:val="001339F7"/>
    <w:rsid w:val="00134AAE"/>
    <w:rsid w:val="00135E87"/>
    <w:rsid w:val="0013755F"/>
    <w:rsid w:val="00140A54"/>
    <w:rsid w:val="00140B4B"/>
    <w:rsid w:val="001412A6"/>
    <w:rsid w:val="00141A69"/>
    <w:rsid w:val="00141D88"/>
    <w:rsid w:val="00142065"/>
    <w:rsid w:val="00142377"/>
    <w:rsid w:val="00143825"/>
    <w:rsid w:val="00143CCA"/>
    <w:rsid w:val="0014482B"/>
    <w:rsid w:val="00145516"/>
    <w:rsid w:val="00145F1A"/>
    <w:rsid w:val="0014788C"/>
    <w:rsid w:val="00151A1A"/>
    <w:rsid w:val="00152B90"/>
    <w:rsid w:val="001542EC"/>
    <w:rsid w:val="001546C1"/>
    <w:rsid w:val="001601CC"/>
    <w:rsid w:val="00160966"/>
    <w:rsid w:val="001609EC"/>
    <w:rsid w:val="00160F0D"/>
    <w:rsid w:val="00160F0F"/>
    <w:rsid w:val="001618EE"/>
    <w:rsid w:val="00162E50"/>
    <w:rsid w:val="001679FA"/>
    <w:rsid w:val="00172A27"/>
    <w:rsid w:val="001734A8"/>
    <w:rsid w:val="00173713"/>
    <w:rsid w:val="00174F87"/>
    <w:rsid w:val="0017579D"/>
    <w:rsid w:val="00176EAE"/>
    <w:rsid w:val="00176EFB"/>
    <w:rsid w:val="00177B51"/>
    <w:rsid w:val="001808F8"/>
    <w:rsid w:val="001813DD"/>
    <w:rsid w:val="0018175F"/>
    <w:rsid w:val="00181CE5"/>
    <w:rsid w:val="00182012"/>
    <w:rsid w:val="00182DA7"/>
    <w:rsid w:val="00183A26"/>
    <w:rsid w:val="0018674F"/>
    <w:rsid w:val="00186F72"/>
    <w:rsid w:val="001878B2"/>
    <w:rsid w:val="00190AEF"/>
    <w:rsid w:val="00190DFB"/>
    <w:rsid w:val="00190F84"/>
    <w:rsid w:val="00190FEF"/>
    <w:rsid w:val="001927E2"/>
    <w:rsid w:val="001953E5"/>
    <w:rsid w:val="001956B4"/>
    <w:rsid w:val="001959FB"/>
    <w:rsid w:val="00196AC1"/>
    <w:rsid w:val="00196ADC"/>
    <w:rsid w:val="00196EB9"/>
    <w:rsid w:val="001A00EB"/>
    <w:rsid w:val="001A05D5"/>
    <w:rsid w:val="001A32BC"/>
    <w:rsid w:val="001A3684"/>
    <w:rsid w:val="001A4E56"/>
    <w:rsid w:val="001A5153"/>
    <w:rsid w:val="001A54F6"/>
    <w:rsid w:val="001A6500"/>
    <w:rsid w:val="001A7BC6"/>
    <w:rsid w:val="001B2B51"/>
    <w:rsid w:val="001B4307"/>
    <w:rsid w:val="001B56BA"/>
    <w:rsid w:val="001B724D"/>
    <w:rsid w:val="001C1D3D"/>
    <w:rsid w:val="001C2275"/>
    <w:rsid w:val="001C2317"/>
    <w:rsid w:val="001C29F4"/>
    <w:rsid w:val="001C4945"/>
    <w:rsid w:val="001C78B9"/>
    <w:rsid w:val="001C7E37"/>
    <w:rsid w:val="001D0758"/>
    <w:rsid w:val="001D0E21"/>
    <w:rsid w:val="001D3093"/>
    <w:rsid w:val="001D47F5"/>
    <w:rsid w:val="001D5A02"/>
    <w:rsid w:val="001D5B65"/>
    <w:rsid w:val="001E1060"/>
    <w:rsid w:val="001E1293"/>
    <w:rsid w:val="001E182D"/>
    <w:rsid w:val="001E4931"/>
    <w:rsid w:val="001E50E6"/>
    <w:rsid w:val="001E595A"/>
    <w:rsid w:val="001E6891"/>
    <w:rsid w:val="001E7304"/>
    <w:rsid w:val="001F2AF1"/>
    <w:rsid w:val="001F3427"/>
    <w:rsid w:val="001F570A"/>
    <w:rsid w:val="001F5D53"/>
    <w:rsid w:val="001F5E70"/>
    <w:rsid w:val="001F71D7"/>
    <w:rsid w:val="001F795B"/>
    <w:rsid w:val="0020022E"/>
    <w:rsid w:val="00201684"/>
    <w:rsid w:val="002016BC"/>
    <w:rsid w:val="00201C26"/>
    <w:rsid w:val="002027B7"/>
    <w:rsid w:val="00203D23"/>
    <w:rsid w:val="00204D88"/>
    <w:rsid w:val="00205347"/>
    <w:rsid w:val="00205FF1"/>
    <w:rsid w:val="0020616D"/>
    <w:rsid w:val="002064E3"/>
    <w:rsid w:val="00207E90"/>
    <w:rsid w:val="002102E7"/>
    <w:rsid w:val="0021032A"/>
    <w:rsid w:val="0021206A"/>
    <w:rsid w:val="00212D5D"/>
    <w:rsid w:val="002133CD"/>
    <w:rsid w:val="00213D99"/>
    <w:rsid w:val="002148D7"/>
    <w:rsid w:val="0021527B"/>
    <w:rsid w:val="00216BEE"/>
    <w:rsid w:val="0021767A"/>
    <w:rsid w:val="00217A0B"/>
    <w:rsid w:val="00220403"/>
    <w:rsid w:val="00220BC0"/>
    <w:rsid w:val="00220CA4"/>
    <w:rsid w:val="0022214F"/>
    <w:rsid w:val="0022254B"/>
    <w:rsid w:val="00222737"/>
    <w:rsid w:val="00223E87"/>
    <w:rsid w:val="00226132"/>
    <w:rsid w:val="0022657E"/>
    <w:rsid w:val="00227892"/>
    <w:rsid w:val="002309F5"/>
    <w:rsid w:val="0023102E"/>
    <w:rsid w:val="00234621"/>
    <w:rsid w:val="002346BD"/>
    <w:rsid w:val="0023764D"/>
    <w:rsid w:val="00237DA2"/>
    <w:rsid w:val="002401BB"/>
    <w:rsid w:val="002408FB"/>
    <w:rsid w:val="00240B38"/>
    <w:rsid w:val="002410BA"/>
    <w:rsid w:val="0024151F"/>
    <w:rsid w:val="0024267D"/>
    <w:rsid w:val="002467F8"/>
    <w:rsid w:val="00247197"/>
    <w:rsid w:val="00251515"/>
    <w:rsid w:val="00252D1F"/>
    <w:rsid w:val="002557D5"/>
    <w:rsid w:val="0025727E"/>
    <w:rsid w:val="00262830"/>
    <w:rsid w:val="00262972"/>
    <w:rsid w:val="00263C64"/>
    <w:rsid w:val="00263E59"/>
    <w:rsid w:val="002658B6"/>
    <w:rsid w:val="00267480"/>
    <w:rsid w:val="002748B1"/>
    <w:rsid w:val="00281B6D"/>
    <w:rsid w:val="00281E1A"/>
    <w:rsid w:val="00282422"/>
    <w:rsid w:val="00283A4D"/>
    <w:rsid w:val="00284F4C"/>
    <w:rsid w:val="002854B6"/>
    <w:rsid w:val="00286040"/>
    <w:rsid w:val="002862C0"/>
    <w:rsid w:val="002864FB"/>
    <w:rsid w:val="00286B71"/>
    <w:rsid w:val="00290790"/>
    <w:rsid w:val="002923F0"/>
    <w:rsid w:val="00293079"/>
    <w:rsid w:val="00293F1A"/>
    <w:rsid w:val="002974CD"/>
    <w:rsid w:val="002A079E"/>
    <w:rsid w:val="002A112A"/>
    <w:rsid w:val="002A2D36"/>
    <w:rsid w:val="002A4534"/>
    <w:rsid w:val="002A5A08"/>
    <w:rsid w:val="002A6900"/>
    <w:rsid w:val="002A7589"/>
    <w:rsid w:val="002A797C"/>
    <w:rsid w:val="002A7E19"/>
    <w:rsid w:val="002B0585"/>
    <w:rsid w:val="002B17CB"/>
    <w:rsid w:val="002B1CC4"/>
    <w:rsid w:val="002B304B"/>
    <w:rsid w:val="002B326B"/>
    <w:rsid w:val="002B3C90"/>
    <w:rsid w:val="002B3F5E"/>
    <w:rsid w:val="002B5F49"/>
    <w:rsid w:val="002B6296"/>
    <w:rsid w:val="002B6956"/>
    <w:rsid w:val="002B71B8"/>
    <w:rsid w:val="002C0933"/>
    <w:rsid w:val="002C0AED"/>
    <w:rsid w:val="002C0C6F"/>
    <w:rsid w:val="002C316B"/>
    <w:rsid w:val="002C4B9D"/>
    <w:rsid w:val="002C7699"/>
    <w:rsid w:val="002D09DE"/>
    <w:rsid w:val="002D0C60"/>
    <w:rsid w:val="002D1F20"/>
    <w:rsid w:val="002D2573"/>
    <w:rsid w:val="002D2DF3"/>
    <w:rsid w:val="002D451F"/>
    <w:rsid w:val="002D647F"/>
    <w:rsid w:val="002D69DB"/>
    <w:rsid w:val="002D6AC7"/>
    <w:rsid w:val="002D75CE"/>
    <w:rsid w:val="002D779A"/>
    <w:rsid w:val="002D7EA1"/>
    <w:rsid w:val="002E001C"/>
    <w:rsid w:val="002E0A49"/>
    <w:rsid w:val="002E0ABA"/>
    <w:rsid w:val="002E0BF9"/>
    <w:rsid w:val="002E31AC"/>
    <w:rsid w:val="002E3D3E"/>
    <w:rsid w:val="002E4348"/>
    <w:rsid w:val="002E49C7"/>
    <w:rsid w:val="002E4DD9"/>
    <w:rsid w:val="002E522A"/>
    <w:rsid w:val="002E5848"/>
    <w:rsid w:val="002E706B"/>
    <w:rsid w:val="002F0B0C"/>
    <w:rsid w:val="002F1743"/>
    <w:rsid w:val="002F33B0"/>
    <w:rsid w:val="00300082"/>
    <w:rsid w:val="003015A5"/>
    <w:rsid w:val="00302C1F"/>
    <w:rsid w:val="00304385"/>
    <w:rsid w:val="003043D2"/>
    <w:rsid w:val="0030531E"/>
    <w:rsid w:val="00306E00"/>
    <w:rsid w:val="00310363"/>
    <w:rsid w:val="00310803"/>
    <w:rsid w:val="00311DF0"/>
    <w:rsid w:val="003124AB"/>
    <w:rsid w:val="00313B19"/>
    <w:rsid w:val="00317596"/>
    <w:rsid w:val="0032076E"/>
    <w:rsid w:val="00320771"/>
    <w:rsid w:val="003230BB"/>
    <w:rsid w:val="00323CE4"/>
    <w:rsid w:val="00324EBB"/>
    <w:rsid w:val="003272AE"/>
    <w:rsid w:val="00327BBA"/>
    <w:rsid w:val="00331E42"/>
    <w:rsid w:val="0033284C"/>
    <w:rsid w:val="00332AE7"/>
    <w:rsid w:val="00335B6E"/>
    <w:rsid w:val="00336B5F"/>
    <w:rsid w:val="00337AE6"/>
    <w:rsid w:val="00340371"/>
    <w:rsid w:val="00342602"/>
    <w:rsid w:val="00343C94"/>
    <w:rsid w:val="00344849"/>
    <w:rsid w:val="00347409"/>
    <w:rsid w:val="00347EA4"/>
    <w:rsid w:val="00350C31"/>
    <w:rsid w:val="0035286E"/>
    <w:rsid w:val="00353107"/>
    <w:rsid w:val="00354192"/>
    <w:rsid w:val="00354D8B"/>
    <w:rsid w:val="00355B90"/>
    <w:rsid w:val="00355C92"/>
    <w:rsid w:val="00356B13"/>
    <w:rsid w:val="00364ABF"/>
    <w:rsid w:val="00365EA1"/>
    <w:rsid w:val="00366641"/>
    <w:rsid w:val="00366EC8"/>
    <w:rsid w:val="00371F6A"/>
    <w:rsid w:val="00374F0C"/>
    <w:rsid w:val="00376033"/>
    <w:rsid w:val="003805E6"/>
    <w:rsid w:val="00381272"/>
    <w:rsid w:val="00381629"/>
    <w:rsid w:val="003819A6"/>
    <w:rsid w:val="003820F1"/>
    <w:rsid w:val="00382A52"/>
    <w:rsid w:val="00383380"/>
    <w:rsid w:val="00383B59"/>
    <w:rsid w:val="00383E32"/>
    <w:rsid w:val="003840C4"/>
    <w:rsid w:val="00384E44"/>
    <w:rsid w:val="00386642"/>
    <w:rsid w:val="00386DD2"/>
    <w:rsid w:val="00387C1E"/>
    <w:rsid w:val="00390645"/>
    <w:rsid w:val="00390BB4"/>
    <w:rsid w:val="00391152"/>
    <w:rsid w:val="00393566"/>
    <w:rsid w:val="00394E10"/>
    <w:rsid w:val="003971B0"/>
    <w:rsid w:val="003A0460"/>
    <w:rsid w:val="003A0D24"/>
    <w:rsid w:val="003A1979"/>
    <w:rsid w:val="003A1DB6"/>
    <w:rsid w:val="003A305A"/>
    <w:rsid w:val="003A3E62"/>
    <w:rsid w:val="003A5DDE"/>
    <w:rsid w:val="003A6539"/>
    <w:rsid w:val="003A77BD"/>
    <w:rsid w:val="003B060B"/>
    <w:rsid w:val="003B33E0"/>
    <w:rsid w:val="003B46C5"/>
    <w:rsid w:val="003C0A65"/>
    <w:rsid w:val="003C1C35"/>
    <w:rsid w:val="003C35D5"/>
    <w:rsid w:val="003C4E22"/>
    <w:rsid w:val="003C5E73"/>
    <w:rsid w:val="003C66EA"/>
    <w:rsid w:val="003C7C9B"/>
    <w:rsid w:val="003D02D8"/>
    <w:rsid w:val="003D0B71"/>
    <w:rsid w:val="003D1052"/>
    <w:rsid w:val="003D2756"/>
    <w:rsid w:val="003D333C"/>
    <w:rsid w:val="003D6DE2"/>
    <w:rsid w:val="003D7B8E"/>
    <w:rsid w:val="003D7C45"/>
    <w:rsid w:val="003D7CD7"/>
    <w:rsid w:val="003E0594"/>
    <w:rsid w:val="003E0858"/>
    <w:rsid w:val="003E30B6"/>
    <w:rsid w:val="003E4FBD"/>
    <w:rsid w:val="003E5CCD"/>
    <w:rsid w:val="003E6870"/>
    <w:rsid w:val="003E723F"/>
    <w:rsid w:val="003E7427"/>
    <w:rsid w:val="003F177B"/>
    <w:rsid w:val="003F182F"/>
    <w:rsid w:val="003F5732"/>
    <w:rsid w:val="003F7BB7"/>
    <w:rsid w:val="004017CD"/>
    <w:rsid w:val="00402EC9"/>
    <w:rsid w:val="004033BB"/>
    <w:rsid w:val="004044CA"/>
    <w:rsid w:val="0040582B"/>
    <w:rsid w:val="0040631B"/>
    <w:rsid w:val="00406757"/>
    <w:rsid w:val="0040712C"/>
    <w:rsid w:val="004074CE"/>
    <w:rsid w:val="00410695"/>
    <w:rsid w:val="004115B7"/>
    <w:rsid w:val="00414253"/>
    <w:rsid w:val="00414B66"/>
    <w:rsid w:val="0041535C"/>
    <w:rsid w:val="004168C5"/>
    <w:rsid w:val="00417BFE"/>
    <w:rsid w:val="00423F4F"/>
    <w:rsid w:val="0042443A"/>
    <w:rsid w:val="00426813"/>
    <w:rsid w:val="004272DD"/>
    <w:rsid w:val="00427668"/>
    <w:rsid w:val="00427E1D"/>
    <w:rsid w:val="00427F34"/>
    <w:rsid w:val="00427FD0"/>
    <w:rsid w:val="00431220"/>
    <w:rsid w:val="004325F2"/>
    <w:rsid w:val="004328FB"/>
    <w:rsid w:val="0043343D"/>
    <w:rsid w:val="004341FA"/>
    <w:rsid w:val="00436559"/>
    <w:rsid w:val="00436A9C"/>
    <w:rsid w:val="00437C0B"/>
    <w:rsid w:val="00441924"/>
    <w:rsid w:val="0044466F"/>
    <w:rsid w:val="00444F6D"/>
    <w:rsid w:val="00445FA3"/>
    <w:rsid w:val="00451300"/>
    <w:rsid w:val="00453642"/>
    <w:rsid w:val="00454881"/>
    <w:rsid w:val="0045491F"/>
    <w:rsid w:val="00455E5B"/>
    <w:rsid w:val="00457235"/>
    <w:rsid w:val="0046129A"/>
    <w:rsid w:val="004621F0"/>
    <w:rsid w:val="004627CC"/>
    <w:rsid w:val="004627FD"/>
    <w:rsid w:val="004642F7"/>
    <w:rsid w:val="00464DF6"/>
    <w:rsid w:val="00464EBA"/>
    <w:rsid w:val="004654F0"/>
    <w:rsid w:val="0046568F"/>
    <w:rsid w:val="00466207"/>
    <w:rsid w:val="00466B7C"/>
    <w:rsid w:val="00466C0D"/>
    <w:rsid w:val="00466FD4"/>
    <w:rsid w:val="00471C9A"/>
    <w:rsid w:val="00473DB3"/>
    <w:rsid w:val="00474CD0"/>
    <w:rsid w:val="00475334"/>
    <w:rsid w:val="00477C95"/>
    <w:rsid w:val="00484CE1"/>
    <w:rsid w:val="00486328"/>
    <w:rsid w:val="00487CC2"/>
    <w:rsid w:val="004904A9"/>
    <w:rsid w:val="00491243"/>
    <w:rsid w:val="0049143C"/>
    <w:rsid w:val="00492FF8"/>
    <w:rsid w:val="00493305"/>
    <w:rsid w:val="004938DD"/>
    <w:rsid w:val="00495E2C"/>
    <w:rsid w:val="004A048F"/>
    <w:rsid w:val="004A066C"/>
    <w:rsid w:val="004A10C1"/>
    <w:rsid w:val="004A1A4D"/>
    <w:rsid w:val="004A35FA"/>
    <w:rsid w:val="004A3CBA"/>
    <w:rsid w:val="004A4304"/>
    <w:rsid w:val="004A448A"/>
    <w:rsid w:val="004A4A58"/>
    <w:rsid w:val="004A659E"/>
    <w:rsid w:val="004A6B1E"/>
    <w:rsid w:val="004B14E3"/>
    <w:rsid w:val="004B225A"/>
    <w:rsid w:val="004B39E2"/>
    <w:rsid w:val="004B3A63"/>
    <w:rsid w:val="004B5D44"/>
    <w:rsid w:val="004B63A1"/>
    <w:rsid w:val="004B7C15"/>
    <w:rsid w:val="004C1A0F"/>
    <w:rsid w:val="004C1A96"/>
    <w:rsid w:val="004C1C27"/>
    <w:rsid w:val="004C2295"/>
    <w:rsid w:val="004C2604"/>
    <w:rsid w:val="004C3130"/>
    <w:rsid w:val="004C3BC3"/>
    <w:rsid w:val="004C3C1C"/>
    <w:rsid w:val="004C43AF"/>
    <w:rsid w:val="004C6F0F"/>
    <w:rsid w:val="004C79A9"/>
    <w:rsid w:val="004C79E1"/>
    <w:rsid w:val="004D07CA"/>
    <w:rsid w:val="004D0A79"/>
    <w:rsid w:val="004D0FF0"/>
    <w:rsid w:val="004D1411"/>
    <w:rsid w:val="004D167E"/>
    <w:rsid w:val="004D1886"/>
    <w:rsid w:val="004D19AB"/>
    <w:rsid w:val="004D1F3D"/>
    <w:rsid w:val="004D31A8"/>
    <w:rsid w:val="004D3641"/>
    <w:rsid w:val="004D50F4"/>
    <w:rsid w:val="004D5CD3"/>
    <w:rsid w:val="004D6B6B"/>
    <w:rsid w:val="004E00B0"/>
    <w:rsid w:val="004E022B"/>
    <w:rsid w:val="004E1FD4"/>
    <w:rsid w:val="004E3370"/>
    <w:rsid w:val="004E3B46"/>
    <w:rsid w:val="004E4329"/>
    <w:rsid w:val="004E6160"/>
    <w:rsid w:val="004E6547"/>
    <w:rsid w:val="004E7BEA"/>
    <w:rsid w:val="004E7DCC"/>
    <w:rsid w:val="004F03D1"/>
    <w:rsid w:val="004F07AB"/>
    <w:rsid w:val="004F0F82"/>
    <w:rsid w:val="004F1A8F"/>
    <w:rsid w:val="004F2F15"/>
    <w:rsid w:val="004F3A47"/>
    <w:rsid w:val="004F5038"/>
    <w:rsid w:val="004F662D"/>
    <w:rsid w:val="0050154A"/>
    <w:rsid w:val="005023F5"/>
    <w:rsid w:val="0050362C"/>
    <w:rsid w:val="005060E9"/>
    <w:rsid w:val="00506D8B"/>
    <w:rsid w:val="005077A6"/>
    <w:rsid w:val="005108F4"/>
    <w:rsid w:val="00510F3F"/>
    <w:rsid w:val="005127AA"/>
    <w:rsid w:val="00513607"/>
    <w:rsid w:val="0051428F"/>
    <w:rsid w:val="00516BA7"/>
    <w:rsid w:val="0051759B"/>
    <w:rsid w:val="00520707"/>
    <w:rsid w:val="00520A20"/>
    <w:rsid w:val="005211FF"/>
    <w:rsid w:val="0052268D"/>
    <w:rsid w:val="0052282E"/>
    <w:rsid w:val="0052393B"/>
    <w:rsid w:val="00523EC5"/>
    <w:rsid w:val="00524E96"/>
    <w:rsid w:val="0052697D"/>
    <w:rsid w:val="00532965"/>
    <w:rsid w:val="00535693"/>
    <w:rsid w:val="00536147"/>
    <w:rsid w:val="005368C2"/>
    <w:rsid w:val="005372CD"/>
    <w:rsid w:val="00540569"/>
    <w:rsid w:val="00540ABD"/>
    <w:rsid w:val="00542CC8"/>
    <w:rsid w:val="0054310B"/>
    <w:rsid w:val="005433FA"/>
    <w:rsid w:val="00543B77"/>
    <w:rsid w:val="00546EEA"/>
    <w:rsid w:val="00547225"/>
    <w:rsid w:val="00551398"/>
    <w:rsid w:val="005515D3"/>
    <w:rsid w:val="00551B55"/>
    <w:rsid w:val="00551D3B"/>
    <w:rsid w:val="00552C2B"/>
    <w:rsid w:val="005530DA"/>
    <w:rsid w:val="00553C5D"/>
    <w:rsid w:val="00554261"/>
    <w:rsid w:val="0055520C"/>
    <w:rsid w:val="005572AF"/>
    <w:rsid w:val="00560477"/>
    <w:rsid w:val="00562BFB"/>
    <w:rsid w:val="00564496"/>
    <w:rsid w:val="005653D5"/>
    <w:rsid w:val="00567F10"/>
    <w:rsid w:val="00571380"/>
    <w:rsid w:val="0057162F"/>
    <w:rsid w:val="00571D41"/>
    <w:rsid w:val="00572C26"/>
    <w:rsid w:val="00572CDA"/>
    <w:rsid w:val="005730BF"/>
    <w:rsid w:val="005733B4"/>
    <w:rsid w:val="00574C43"/>
    <w:rsid w:val="00580422"/>
    <w:rsid w:val="00582E3D"/>
    <w:rsid w:val="00583012"/>
    <w:rsid w:val="0058322F"/>
    <w:rsid w:val="00583284"/>
    <w:rsid w:val="005839E7"/>
    <w:rsid w:val="00587332"/>
    <w:rsid w:val="005876BB"/>
    <w:rsid w:val="00587D7F"/>
    <w:rsid w:val="00591AE6"/>
    <w:rsid w:val="005939B6"/>
    <w:rsid w:val="00593B5A"/>
    <w:rsid w:val="005948D4"/>
    <w:rsid w:val="00594E99"/>
    <w:rsid w:val="0059545A"/>
    <w:rsid w:val="00597D71"/>
    <w:rsid w:val="005A17B9"/>
    <w:rsid w:val="005A40F0"/>
    <w:rsid w:val="005A4B85"/>
    <w:rsid w:val="005A66DC"/>
    <w:rsid w:val="005A6EBB"/>
    <w:rsid w:val="005A6FC9"/>
    <w:rsid w:val="005A73AB"/>
    <w:rsid w:val="005B0D44"/>
    <w:rsid w:val="005B18BC"/>
    <w:rsid w:val="005B25B0"/>
    <w:rsid w:val="005B4E46"/>
    <w:rsid w:val="005B4F86"/>
    <w:rsid w:val="005B7099"/>
    <w:rsid w:val="005B718D"/>
    <w:rsid w:val="005B71D0"/>
    <w:rsid w:val="005B72CB"/>
    <w:rsid w:val="005B78C6"/>
    <w:rsid w:val="005C27D5"/>
    <w:rsid w:val="005C29AF"/>
    <w:rsid w:val="005C455F"/>
    <w:rsid w:val="005C511F"/>
    <w:rsid w:val="005C70F4"/>
    <w:rsid w:val="005C7233"/>
    <w:rsid w:val="005C770C"/>
    <w:rsid w:val="005D07AC"/>
    <w:rsid w:val="005D1AB0"/>
    <w:rsid w:val="005D2D2C"/>
    <w:rsid w:val="005D36AD"/>
    <w:rsid w:val="005D4877"/>
    <w:rsid w:val="005D492E"/>
    <w:rsid w:val="005D4EEA"/>
    <w:rsid w:val="005D694A"/>
    <w:rsid w:val="005E0149"/>
    <w:rsid w:val="005E0532"/>
    <w:rsid w:val="005E0882"/>
    <w:rsid w:val="005E0B9C"/>
    <w:rsid w:val="005E17AE"/>
    <w:rsid w:val="005E3002"/>
    <w:rsid w:val="005E377C"/>
    <w:rsid w:val="005E387B"/>
    <w:rsid w:val="005E3F43"/>
    <w:rsid w:val="005E44DD"/>
    <w:rsid w:val="005E4678"/>
    <w:rsid w:val="005E5002"/>
    <w:rsid w:val="005E52B4"/>
    <w:rsid w:val="005E5CA8"/>
    <w:rsid w:val="005E5DC8"/>
    <w:rsid w:val="005E6719"/>
    <w:rsid w:val="005E67D5"/>
    <w:rsid w:val="005F0497"/>
    <w:rsid w:val="005F38F4"/>
    <w:rsid w:val="005F6288"/>
    <w:rsid w:val="006001D0"/>
    <w:rsid w:val="0060151E"/>
    <w:rsid w:val="006028CC"/>
    <w:rsid w:val="006030B7"/>
    <w:rsid w:val="006032C0"/>
    <w:rsid w:val="00603C6C"/>
    <w:rsid w:val="0060439D"/>
    <w:rsid w:val="00605076"/>
    <w:rsid w:val="00605507"/>
    <w:rsid w:val="00605B1F"/>
    <w:rsid w:val="00606CE0"/>
    <w:rsid w:val="0060766B"/>
    <w:rsid w:val="00607BF2"/>
    <w:rsid w:val="00607FA5"/>
    <w:rsid w:val="006103AA"/>
    <w:rsid w:val="00611E1C"/>
    <w:rsid w:val="00613434"/>
    <w:rsid w:val="006147CE"/>
    <w:rsid w:val="00614DCA"/>
    <w:rsid w:val="00614E34"/>
    <w:rsid w:val="0061562B"/>
    <w:rsid w:val="00622109"/>
    <w:rsid w:val="00622D5F"/>
    <w:rsid w:val="00622F04"/>
    <w:rsid w:val="006230FC"/>
    <w:rsid w:val="00623A1B"/>
    <w:rsid w:val="00623BB5"/>
    <w:rsid w:val="00623C70"/>
    <w:rsid w:val="00625155"/>
    <w:rsid w:val="0062547A"/>
    <w:rsid w:val="0062586E"/>
    <w:rsid w:val="00625D62"/>
    <w:rsid w:val="00627BD1"/>
    <w:rsid w:val="006318C1"/>
    <w:rsid w:val="00632107"/>
    <w:rsid w:val="00632E6E"/>
    <w:rsid w:val="00632F4A"/>
    <w:rsid w:val="006335D7"/>
    <w:rsid w:val="00633CAC"/>
    <w:rsid w:val="006361BF"/>
    <w:rsid w:val="00637BA6"/>
    <w:rsid w:val="00637ECE"/>
    <w:rsid w:val="00640987"/>
    <w:rsid w:val="00641EDD"/>
    <w:rsid w:val="00644B7E"/>
    <w:rsid w:val="00644CB2"/>
    <w:rsid w:val="00644DBB"/>
    <w:rsid w:val="006464CF"/>
    <w:rsid w:val="00646DCC"/>
    <w:rsid w:val="00650343"/>
    <w:rsid w:val="00650C17"/>
    <w:rsid w:val="0065721E"/>
    <w:rsid w:val="00657376"/>
    <w:rsid w:val="00657BA5"/>
    <w:rsid w:val="00662C9B"/>
    <w:rsid w:val="00663F1C"/>
    <w:rsid w:val="006641DC"/>
    <w:rsid w:val="00665270"/>
    <w:rsid w:val="006661AB"/>
    <w:rsid w:val="006669AD"/>
    <w:rsid w:val="0066754E"/>
    <w:rsid w:val="00671996"/>
    <w:rsid w:val="0067316B"/>
    <w:rsid w:val="0067689B"/>
    <w:rsid w:val="00676A82"/>
    <w:rsid w:val="0067742C"/>
    <w:rsid w:val="00677599"/>
    <w:rsid w:val="006800CB"/>
    <w:rsid w:val="00682247"/>
    <w:rsid w:val="00682E8E"/>
    <w:rsid w:val="00683F56"/>
    <w:rsid w:val="006850B7"/>
    <w:rsid w:val="0068571C"/>
    <w:rsid w:val="006859BE"/>
    <w:rsid w:val="006865CD"/>
    <w:rsid w:val="00686F4D"/>
    <w:rsid w:val="00690280"/>
    <w:rsid w:val="00692A64"/>
    <w:rsid w:val="00692AB4"/>
    <w:rsid w:val="00693464"/>
    <w:rsid w:val="00693C37"/>
    <w:rsid w:val="00693FBD"/>
    <w:rsid w:val="006A00EB"/>
    <w:rsid w:val="006A1A13"/>
    <w:rsid w:val="006A1A17"/>
    <w:rsid w:val="006A1B79"/>
    <w:rsid w:val="006A22BD"/>
    <w:rsid w:val="006A4A11"/>
    <w:rsid w:val="006A62BB"/>
    <w:rsid w:val="006A694D"/>
    <w:rsid w:val="006B3B12"/>
    <w:rsid w:val="006B3F33"/>
    <w:rsid w:val="006B5ABC"/>
    <w:rsid w:val="006B6CFD"/>
    <w:rsid w:val="006C1AA3"/>
    <w:rsid w:val="006C238A"/>
    <w:rsid w:val="006C2E8A"/>
    <w:rsid w:val="006C2F69"/>
    <w:rsid w:val="006C3286"/>
    <w:rsid w:val="006C3BD4"/>
    <w:rsid w:val="006C4F10"/>
    <w:rsid w:val="006C5213"/>
    <w:rsid w:val="006C5984"/>
    <w:rsid w:val="006C67A6"/>
    <w:rsid w:val="006D0481"/>
    <w:rsid w:val="006D0B98"/>
    <w:rsid w:val="006D1E04"/>
    <w:rsid w:val="006D500E"/>
    <w:rsid w:val="006D5381"/>
    <w:rsid w:val="006D5937"/>
    <w:rsid w:val="006D6D6C"/>
    <w:rsid w:val="006D6E45"/>
    <w:rsid w:val="006E0F57"/>
    <w:rsid w:val="006E1A26"/>
    <w:rsid w:val="006E1A62"/>
    <w:rsid w:val="006E25D5"/>
    <w:rsid w:val="006E2AAB"/>
    <w:rsid w:val="006E5E02"/>
    <w:rsid w:val="006F0C57"/>
    <w:rsid w:val="006F11CC"/>
    <w:rsid w:val="006F2CFF"/>
    <w:rsid w:val="006F367B"/>
    <w:rsid w:val="006F66BE"/>
    <w:rsid w:val="006F7B64"/>
    <w:rsid w:val="00700308"/>
    <w:rsid w:val="00701073"/>
    <w:rsid w:val="00702105"/>
    <w:rsid w:val="0070451F"/>
    <w:rsid w:val="00704A8A"/>
    <w:rsid w:val="007050B3"/>
    <w:rsid w:val="007050C1"/>
    <w:rsid w:val="00705272"/>
    <w:rsid w:val="0071312D"/>
    <w:rsid w:val="007137D3"/>
    <w:rsid w:val="00715B4D"/>
    <w:rsid w:val="00716B6C"/>
    <w:rsid w:val="007174C1"/>
    <w:rsid w:val="00717656"/>
    <w:rsid w:val="00721404"/>
    <w:rsid w:val="0072211A"/>
    <w:rsid w:val="007224A9"/>
    <w:rsid w:val="007237B2"/>
    <w:rsid w:val="007304F1"/>
    <w:rsid w:val="0073176A"/>
    <w:rsid w:val="0073233E"/>
    <w:rsid w:val="007339E0"/>
    <w:rsid w:val="00735DF8"/>
    <w:rsid w:val="00735F53"/>
    <w:rsid w:val="0074008D"/>
    <w:rsid w:val="007403BE"/>
    <w:rsid w:val="00740F8D"/>
    <w:rsid w:val="00742045"/>
    <w:rsid w:val="007458A8"/>
    <w:rsid w:val="007466CF"/>
    <w:rsid w:val="00746E29"/>
    <w:rsid w:val="00746F38"/>
    <w:rsid w:val="0075019D"/>
    <w:rsid w:val="00750E2A"/>
    <w:rsid w:val="00750F59"/>
    <w:rsid w:val="00751028"/>
    <w:rsid w:val="0075121B"/>
    <w:rsid w:val="007516FD"/>
    <w:rsid w:val="007519F6"/>
    <w:rsid w:val="00751A64"/>
    <w:rsid w:val="00751AFB"/>
    <w:rsid w:val="0075241C"/>
    <w:rsid w:val="00753F45"/>
    <w:rsid w:val="00755182"/>
    <w:rsid w:val="007556AD"/>
    <w:rsid w:val="00755863"/>
    <w:rsid w:val="00756A5A"/>
    <w:rsid w:val="007627C2"/>
    <w:rsid w:val="0076364D"/>
    <w:rsid w:val="007656ED"/>
    <w:rsid w:val="0076667E"/>
    <w:rsid w:val="00767FDF"/>
    <w:rsid w:val="00770265"/>
    <w:rsid w:val="007714E1"/>
    <w:rsid w:val="0077159A"/>
    <w:rsid w:val="007725C1"/>
    <w:rsid w:val="00774840"/>
    <w:rsid w:val="0077622C"/>
    <w:rsid w:val="00776363"/>
    <w:rsid w:val="007768B5"/>
    <w:rsid w:val="00776A8E"/>
    <w:rsid w:val="00776E1C"/>
    <w:rsid w:val="00777478"/>
    <w:rsid w:val="00780453"/>
    <w:rsid w:val="00780C1D"/>
    <w:rsid w:val="00781B75"/>
    <w:rsid w:val="00782732"/>
    <w:rsid w:val="00782FAB"/>
    <w:rsid w:val="007832C8"/>
    <w:rsid w:val="007854F4"/>
    <w:rsid w:val="0078598B"/>
    <w:rsid w:val="00785AA2"/>
    <w:rsid w:val="00785CDE"/>
    <w:rsid w:val="00786665"/>
    <w:rsid w:val="00786DCF"/>
    <w:rsid w:val="00790805"/>
    <w:rsid w:val="00790B01"/>
    <w:rsid w:val="007912FD"/>
    <w:rsid w:val="0079190B"/>
    <w:rsid w:val="00792789"/>
    <w:rsid w:val="00793922"/>
    <w:rsid w:val="00794AA3"/>
    <w:rsid w:val="0079539C"/>
    <w:rsid w:val="007962B2"/>
    <w:rsid w:val="007A0FD6"/>
    <w:rsid w:val="007A1360"/>
    <w:rsid w:val="007A25D6"/>
    <w:rsid w:val="007A412D"/>
    <w:rsid w:val="007A47C1"/>
    <w:rsid w:val="007A592D"/>
    <w:rsid w:val="007A5E94"/>
    <w:rsid w:val="007A679D"/>
    <w:rsid w:val="007A6BFF"/>
    <w:rsid w:val="007B051D"/>
    <w:rsid w:val="007B26E6"/>
    <w:rsid w:val="007B2BB1"/>
    <w:rsid w:val="007B30C6"/>
    <w:rsid w:val="007B37E4"/>
    <w:rsid w:val="007B3DDA"/>
    <w:rsid w:val="007B4B7D"/>
    <w:rsid w:val="007B4CAF"/>
    <w:rsid w:val="007B4DD2"/>
    <w:rsid w:val="007B545B"/>
    <w:rsid w:val="007B6517"/>
    <w:rsid w:val="007B68D7"/>
    <w:rsid w:val="007B75F3"/>
    <w:rsid w:val="007B7C91"/>
    <w:rsid w:val="007C06CC"/>
    <w:rsid w:val="007C0DE2"/>
    <w:rsid w:val="007C2113"/>
    <w:rsid w:val="007C27C2"/>
    <w:rsid w:val="007C535C"/>
    <w:rsid w:val="007C5FC4"/>
    <w:rsid w:val="007C6EBC"/>
    <w:rsid w:val="007C7590"/>
    <w:rsid w:val="007C79FF"/>
    <w:rsid w:val="007D01F7"/>
    <w:rsid w:val="007D0E7C"/>
    <w:rsid w:val="007D10E2"/>
    <w:rsid w:val="007D27C7"/>
    <w:rsid w:val="007D374A"/>
    <w:rsid w:val="007D386E"/>
    <w:rsid w:val="007D52C3"/>
    <w:rsid w:val="007D5A0E"/>
    <w:rsid w:val="007D6BAC"/>
    <w:rsid w:val="007D7AE5"/>
    <w:rsid w:val="007E2104"/>
    <w:rsid w:val="007E2730"/>
    <w:rsid w:val="007E283B"/>
    <w:rsid w:val="007E50DE"/>
    <w:rsid w:val="007E6DBA"/>
    <w:rsid w:val="007E7285"/>
    <w:rsid w:val="007F013C"/>
    <w:rsid w:val="007F01F6"/>
    <w:rsid w:val="007F4CCF"/>
    <w:rsid w:val="007F5D7C"/>
    <w:rsid w:val="007F6AC9"/>
    <w:rsid w:val="00801191"/>
    <w:rsid w:val="00801C89"/>
    <w:rsid w:val="00802BF2"/>
    <w:rsid w:val="00802C73"/>
    <w:rsid w:val="008054CE"/>
    <w:rsid w:val="00805729"/>
    <w:rsid w:val="00805C94"/>
    <w:rsid w:val="008060B8"/>
    <w:rsid w:val="008067EE"/>
    <w:rsid w:val="00807CE5"/>
    <w:rsid w:val="00810598"/>
    <w:rsid w:val="00811869"/>
    <w:rsid w:val="0081291C"/>
    <w:rsid w:val="0081425C"/>
    <w:rsid w:val="00815D9D"/>
    <w:rsid w:val="00816759"/>
    <w:rsid w:val="00816A8B"/>
    <w:rsid w:val="00821286"/>
    <w:rsid w:val="00822836"/>
    <w:rsid w:val="00822AE7"/>
    <w:rsid w:val="00825E5D"/>
    <w:rsid w:val="00826892"/>
    <w:rsid w:val="00827192"/>
    <w:rsid w:val="00827626"/>
    <w:rsid w:val="008300DC"/>
    <w:rsid w:val="00832D57"/>
    <w:rsid w:val="00832E79"/>
    <w:rsid w:val="00835853"/>
    <w:rsid w:val="008403EC"/>
    <w:rsid w:val="00843A85"/>
    <w:rsid w:val="008447D1"/>
    <w:rsid w:val="00847225"/>
    <w:rsid w:val="0084798F"/>
    <w:rsid w:val="0085084B"/>
    <w:rsid w:val="0085123A"/>
    <w:rsid w:val="00852954"/>
    <w:rsid w:val="00853483"/>
    <w:rsid w:val="0085455A"/>
    <w:rsid w:val="00863300"/>
    <w:rsid w:val="00863499"/>
    <w:rsid w:val="00864B20"/>
    <w:rsid w:val="00864BDE"/>
    <w:rsid w:val="00867AFB"/>
    <w:rsid w:val="00867BAC"/>
    <w:rsid w:val="00870909"/>
    <w:rsid w:val="00870DAD"/>
    <w:rsid w:val="00871304"/>
    <w:rsid w:val="00871905"/>
    <w:rsid w:val="008720E7"/>
    <w:rsid w:val="00876952"/>
    <w:rsid w:val="00880F03"/>
    <w:rsid w:val="00882D46"/>
    <w:rsid w:val="00883781"/>
    <w:rsid w:val="00884083"/>
    <w:rsid w:val="00884CDC"/>
    <w:rsid w:val="00885D4F"/>
    <w:rsid w:val="00886C03"/>
    <w:rsid w:val="00890284"/>
    <w:rsid w:val="0089037A"/>
    <w:rsid w:val="00891328"/>
    <w:rsid w:val="00892084"/>
    <w:rsid w:val="00892970"/>
    <w:rsid w:val="00893086"/>
    <w:rsid w:val="00893117"/>
    <w:rsid w:val="00897245"/>
    <w:rsid w:val="008973A7"/>
    <w:rsid w:val="008A01D9"/>
    <w:rsid w:val="008A21F4"/>
    <w:rsid w:val="008A325A"/>
    <w:rsid w:val="008A4248"/>
    <w:rsid w:val="008B1298"/>
    <w:rsid w:val="008B3992"/>
    <w:rsid w:val="008B41B1"/>
    <w:rsid w:val="008B727B"/>
    <w:rsid w:val="008B7288"/>
    <w:rsid w:val="008B7B77"/>
    <w:rsid w:val="008C03CA"/>
    <w:rsid w:val="008C0769"/>
    <w:rsid w:val="008C084C"/>
    <w:rsid w:val="008C17C6"/>
    <w:rsid w:val="008C2A41"/>
    <w:rsid w:val="008C2DB1"/>
    <w:rsid w:val="008C2F65"/>
    <w:rsid w:val="008C3F71"/>
    <w:rsid w:val="008C4226"/>
    <w:rsid w:val="008C5116"/>
    <w:rsid w:val="008D14BF"/>
    <w:rsid w:val="008D1DDA"/>
    <w:rsid w:val="008D2877"/>
    <w:rsid w:val="008D2A12"/>
    <w:rsid w:val="008D47A3"/>
    <w:rsid w:val="008D4F01"/>
    <w:rsid w:val="008D4F12"/>
    <w:rsid w:val="008D77E2"/>
    <w:rsid w:val="008D7F30"/>
    <w:rsid w:val="008E038E"/>
    <w:rsid w:val="008E0F5F"/>
    <w:rsid w:val="008E2DEC"/>
    <w:rsid w:val="008E3DB8"/>
    <w:rsid w:val="008E3F70"/>
    <w:rsid w:val="008E405A"/>
    <w:rsid w:val="008E5747"/>
    <w:rsid w:val="008E5BB0"/>
    <w:rsid w:val="008E6B2D"/>
    <w:rsid w:val="008E7329"/>
    <w:rsid w:val="008F0BE6"/>
    <w:rsid w:val="008F1478"/>
    <w:rsid w:val="008F4925"/>
    <w:rsid w:val="008F6B51"/>
    <w:rsid w:val="008F6B71"/>
    <w:rsid w:val="009003A0"/>
    <w:rsid w:val="0090051C"/>
    <w:rsid w:val="00901759"/>
    <w:rsid w:val="00901FF2"/>
    <w:rsid w:val="0090221E"/>
    <w:rsid w:val="00902EA6"/>
    <w:rsid w:val="00904856"/>
    <w:rsid w:val="00905597"/>
    <w:rsid w:val="00910E6A"/>
    <w:rsid w:val="009110CD"/>
    <w:rsid w:val="00911357"/>
    <w:rsid w:val="00911DB8"/>
    <w:rsid w:val="00914503"/>
    <w:rsid w:val="00914744"/>
    <w:rsid w:val="00915051"/>
    <w:rsid w:val="00916053"/>
    <w:rsid w:val="00916827"/>
    <w:rsid w:val="00916A9D"/>
    <w:rsid w:val="00917F4C"/>
    <w:rsid w:val="00920365"/>
    <w:rsid w:val="009210BF"/>
    <w:rsid w:val="009226F9"/>
    <w:rsid w:val="0092364A"/>
    <w:rsid w:val="00925357"/>
    <w:rsid w:val="009304F9"/>
    <w:rsid w:val="00930FFD"/>
    <w:rsid w:val="00933B41"/>
    <w:rsid w:val="00933E7A"/>
    <w:rsid w:val="00935F5E"/>
    <w:rsid w:val="0094167D"/>
    <w:rsid w:val="009424F6"/>
    <w:rsid w:val="00943199"/>
    <w:rsid w:val="0094612C"/>
    <w:rsid w:val="00946D84"/>
    <w:rsid w:val="009504E0"/>
    <w:rsid w:val="009520CA"/>
    <w:rsid w:val="009536BA"/>
    <w:rsid w:val="0095460C"/>
    <w:rsid w:val="00955222"/>
    <w:rsid w:val="00955EE0"/>
    <w:rsid w:val="00956DE0"/>
    <w:rsid w:val="0096161A"/>
    <w:rsid w:val="009618D1"/>
    <w:rsid w:val="00963EC1"/>
    <w:rsid w:val="0096460C"/>
    <w:rsid w:val="00965779"/>
    <w:rsid w:val="009709C9"/>
    <w:rsid w:val="009711EE"/>
    <w:rsid w:val="0097244B"/>
    <w:rsid w:val="00973734"/>
    <w:rsid w:val="009758DF"/>
    <w:rsid w:val="00976824"/>
    <w:rsid w:val="00976CC1"/>
    <w:rsid w:val="00977322"/>
    <w:rsid w:val="009809AA"/>
    <w:rsid w:val="00981444"/>
    <w:rsid w:val="00981468"/>
    <w:rsid w:val="00983E96"/>
    <w:rsid w:val="0098518A"/>
    <w:rsid w:val="009907EE"/>
    <w:rsid w:val="009917A9"/>
    <w:rsid w:val="009958F0"/>
    <w:rsid w:val="00995F0A"/>
    <w:rsid w:val="00996086"/>
    <w:rsid w:val="00997727"/>
    <w:rsid w:val="009A020F"/>
    <w:rsid w:val="009A081E"/>
    <w:rsid w:val="009A1F2E"/>
    <w:rsid w:val="009A1FA0"/>
    <w:rsid w:val="009A2217"/>
    <w:rsid w:val="009A3524"/>
    <w:rsid w:val="009A5370"/>
    <w:rsid w:val="009A53FF"/>
    <w:rsid w:val="009A6B23"/>
    <w:rsid w:val="009A7035"/>
    <w:rsid w:val="009A729E"/>
    <w:rsid w:val="009A7A2D"/>
    <w:rsid w:val="009A7BF0"/>
    <w:rsid w:val="009B0F8C"/>
    <w:rsid w:val="009B1F61"/>
    <w:rsid w:val="009B23BB"/>
    <w:rsid w:val="009B3141"/>
    <w:rsid w:val="009B43EC"/>
    <w:rsid w:val="009B4B5D"/>
    <w:rsid w:val="009B7055"/>
    <w:rsid w:val="009C1105"/>
    <w:rsid w:val="009C20C9"/>
    <w:rsid w:val="009C2498"/>
    <w:rsid w:val="009C446B"/>
    <w:rsid w:val="009C631F"/>
    <w:rsid w:val="009C64DC"/>
    <w:rsid w:val="009C7FD0"/>
    <w:rsid w:val="009D2B93"/>
    <w:rsid w:val="009D5224"/>
    <w:rsid w:val="009D61E8"/>
    <w:rsid w:val="009D6E01"/>
    <w:rsid w:val="009E19B7"/>
    <w:rsid w:val="009E31A5"/>
    <w:rsid w:val="009E34A6"/>
    <w:rsid w:val="009E4E61"/>
    <w:rsid w:val="009E5FA7"/>
    <w:rsid w:val="009E6DE0"/>
    <w:rsid w:val="009E6FAB"/>
    <w:rsid w:val="009F1A33"/>
    <w:rsid w:val="009F3C3D"/>
    <w:rsid w:val="009F407B"/>
    <w:rsid w:val="009F40FE"/>
    <w:rsid w:val="009F4A8C"/>
    <w:rsid w:val="009F54E5"/>
    <w:rsid w:val="009F5F48"/>
    <w:rsid w:val="009F7598"/>
    <w:rsid w:val="009F7886"/>
    <w:rsid w:val="009F78A4"/>
    <w:rsid w:val="00A01289"/>
    <w:rsid w:val="00A02028"/>
    <w:rsid w:val="00A06CBE"/>
    <w:rsid w:val="00A06FF8"/>
    <w:rsid w:val="00A11E13"/>
    <w:rsid w:val="00A12B18"/>
    <w:rsid w:val="00A1383A"/>
    <w:rsid w:val="00A141F7"/>
    <w:rsid w:val="00A1597C"/>
    <w:rsid w:val="00A15E7D"/>
    <w:rsid w:val="00A15FCD"/>
    <w:rsid w:val="00A16699"/>
    <w:rsid w:val="00A17A15"/>
    <w:rsid w:val="00A2022C"/>
    <w:rsid w:val="00A2034A"/>
    <w:rsid w:val="00A2109A"/>
    <w:rsid w:val="00A21794"/>
    <w:rsid w:val="00A2195A"/>
    <w:rsid w:val="00A231C4"/>
    <w:rsid w:val="00A23756"/>
    <w:rsid w:val="00A24117"/>
    <w:rsid w:val="00A25A2F"/>
    <w:rsid w:val="00A3116C"/>
    <w:rsid w:val="00A32AFE"/>
    <w:rsid w:val="00A32EA2"/>
    <w:rsid w:val="00A34C31"/>
    <w:rsid w:val="00A355A7"/>
    <w:rsid w:val="00A361F3"/>
    <w:rsid w:val="00A3638B"/>
    <w:rsid w:val="00A40000"/>
    <w:rsid w:val="00A40391"/>
    <w:rsid w:val="00A40706"/>
    <w:rsid w:val="00A423FC"/>
    <w:rsid w:val="00A42B24"/>
    <w:rsid w:val="00A437CA"/>
    <w:rsid w:val="00A43AF4"/>
    <w:rsid w:val="00A4429C"/>
    <w:rsid w:val="00A44AE3"/>
    <w:rsid w:val="00A467B0"/>
    <w:rsid w:val="00A47360"/>
    <w:rsid w:val="00A47F5F"/>
    <w:rsid w:val="00A50B10"/>
    <w:rsid w:val="00A51CD4"/>
    <w:rsid w:val="00A51EA5"/>
    <w:rsid w:val="00A5250E"/>
    <w:rsid w:val="00A5321F"/>
    <w:rsid w:val="00A5485F"/>
    <w:rsid w:val="00A54D2D"/>
    <w:rsid w:val="00A57B5A"/>
    <w:rsid w:val="00A60E37"/>
    <w:rsid w:val="00A60F9C"/>
    <w:rsid w:val="00A620E8"/>
    <w:rsid w:val="00A62456"/>
    <w:rsid w:val="00A63AA9"/>
    <w:rsid w:val="00A65344"/>
    <w:rsid w:val="00A6578A"/>
    <w:rsid w:val="00A65EFF"/>
    <w:rsid w:val="00A67DDC"/>
    <w:rsid w:val="00A71004"/>
    <w:rsid w:val="00A72D7A"/>
    <w:rsid w:val="00A73AE2"/>
    <w:rsid w:val="00A75099"/>
    <w:rsid w:val="00A80F55"/>
    <w:rsid w:val="00A8449F"/>
    <w:rsid w:val="00A845EE"/>
    <w:rsid w:val="00A8539A"/>
    <w:rsid w:val="00A85AF5"/>
    <w:rsid w:val="00A9066D"/>
    <w:rsid w:val="00A906B2"/>
    <w:rsid w:val="00A93230"/>
    <w:rsid w:val="00A9340D"/>
    <w:rsid w:val="00A93995"/>
    <w:rsid w:val="00A94302"/>
    <w:rsid w:val="00A9527D"/>
    <w:rsid w:val="00A96802"/>
    <w:rsid w:val="00A969BE"/>
    <w:rsid w:val="00A9769F"/>
    <w:rsid w:val="00AA183B"/>
    <w:rsid w:val="00AA1C89"/>
    <w:rsid w:val="00AA1E8F"/>
    <w:rsid w:val="00AA38B2"/>
    <w:rsid w:val="00AA3D84"/>
    <w:rsid w:val="00AA4116"/>
    <w:rsid w:val="00AA6681"/>
    <w:rsid w:val="00AA6F68"/>
    <w:rsid w:val="00AB2748"/>
    <w:rsid w:val="00AB336D"/>
    <w:rsid w:val="00AB3666"/>
    <w:rsid w:val="00AB3B5E"/>
    <w:rsid w:val="00AB513F"/>
    <w:rsid w:val="00AB5BDC"/>
    <w:rsid w:val="00AB6E5D"/>
    <w:rsid w:val="00AC22AE"/>
    <w:rsid w:val="00AC2DE9"/>
    <w:rsid w:val="00AC4BEA"/>
    <w:rsid w:val="00AC6705"/>
    <w:rsid w:val="00AC6AF6"/>
    <w:rsid w:val="00AC6CA8"/>
    <w:rsid w:val="00AC7B61"/>
    <w:rsid w:val="00AD0204"/>
    <w:rsid w:val="00AD182B"/>
    <w:rsid w:val="00AD2636"/>
    <w:rsid w:val="00AD2B44"/>
    <w:rsid w:val="00AD3328"/>
    <w:rsid w:val="00AD3936"/>
    <w:rsid w:val="00AE340D"/>
    <w:rsid w:val="00AE3BB8"/>
    <w:rsid w:val="00AE5E16"/>
    <w:rsid w:val="00AE676B"/>
    <w:rsid w:val="00AF315F"/>
    <w:rsid w:val="00AF4382"/>
    <w:rsid w:val="00AF579F"/>
    <w:rsid w:val="00AF5C55"/>
    <w:rsid w:val="00B00B38"/>
    <w:rsid w:val="00B02442"/>
    <w:rsid w:val="00B05F8B"/>
    <w:rsid w:val="00B066EE"/>
    <w:rsid w:val="00B07259"/>
    <w:rsid w:val="00B07D9E"/>
    <w:rsid w:val="00B07F03"/>
    <w:rsid w:val="00B10534"/>
    <w:rsid w:val="00B10BAA"/>
    <w:rsid w:val="00B1123B"/>
    <w:rsid w:val="00B116CE"/>
    <w:rsid w:val="00B1185B"/>
    <w:rsid w:val="00B146F6"/>
    <w:rsid w:val="00B14CE7"/>
    <w:rsid w:val="00B150B5"/>
    <w:rsid w:val="00B1518B"/>
    <w:rsid w:val="00B15D66"/>
    <w:rsid w:val="00B227D8"/>
    <w:rsid w:val="00B2372F"/>
    <w:rsid w:val="00B23BB6"/>
    <w:rsid w:val="00B245A2"/>
    <w:rsid w:val="00B25E2A"/>
    <w:rsid w:val="00B26647"/>
    <w:rsid w:val="00B31118"/>
    <w:rsid w:val="00B32FBF"/>
    <w:rsid w:val="00B33BE6"/>
    <w:rsid w:val="00B34EB3"/>
    <w:rsid w:val="00B3567A"/>
    <w:rsid w:val="00B35B60"/>
    <w:rsid w:val="00B3709A"/>
    <w:rsid w:val="00B40472"/>
    <w:rsid w:val="00B41827"/>
    <w:rsid w:val="00B42848"/>
    <w:rsid w:val="00B443D7"/>
    <w:rsid w:val="00B461F1"/>
    <w:rsid w:val="00B50DAE"/>
    <w:rsid w:val="00B52584"/>
    <w:rsid w:val="00B54C5D"/>
    <w:rsid w:val="00B56654"/>
    <w:rsid w:val="00B5703B"/>
    <w:rsid w:val="00B608E1"/>
    <w:rsid w:val="00B6142D"/>
    <w:rsid w:val="00B616EF"/>
    <w:rsid w:val="00B63F34"/>
    <w:rsid w:val="00B647C5"/>
    <w:rsid w:val="00B6550C"/>
    <w:rsid w:val="00B66569"/>
    <w:rsid w:val="00B66996"/>
    <w:rsid w:val="00B66BF4"/>
    <w:rsid w:val="00B706CF"/>
    <w:rsid w:val="00B7106A"/>
    <w:rsid w:val="00B71EE0"/>
    <w:rsid w:val="00B7346F"/>
    <w:rsid w:val="00B75942"/>
    <w:rsid w:val="00B75C1E"/>
    <w:rsid w:val="00B807EB"/>
    <w:rsid w:val="00B80F4F"/>
    <w:rsid w:val="00B827EE"/>
    <w:rsid w:val="00B8314B"/>
    <w:rsid w:val="00B843A2"/>
    <w:rsid w:val="00B8452D"/>
    <w:rsid w:val="00B86B84"/>
    <w:rsid w:val="00B86D1D"/>
    <w:rsid w:val="00B8716A"/>
    <w:rsid w:val="00B8721E"/>
    <w:rsid w:val="00B90C91"/>
    <w:rsid w:val="00B9294C"/>
    <w:rsid w:val="00B952D8"/>
    <w:rsid w:val="00BA0934"/>
    <w:rsid w:val="00BA19CF"/>
    <w:rsid w:val="00BA3258"/>
    <w:rsid w:val="00BA3A50"/>
    <w:rsid w:val="00BA567F"/>
    <w:rsid w:val="00BA7761"/>
    <w:rsid w:val="00BA7D2F"/>
    <w:rsid w:val="00BB02F9"/>
    <w:rsid w:val="00BB3D9E"/>
    <w:rsid w:val="00BB49F4"/>
    <w:rsid w:val="00BB4FB6"/>
    <w:rsid w:val="00BB57B2"/>
    <w:rsid w:val="00BB5EFD"/>
    <w:rsid w:val="00BB5FE5"/>
    <w:rsid w:val="00BC04B5"/>
    <w:rsid w:val="00BC20DD"/>
    <w:rsid w:val="00BC3ECD"/>
    <w:rsid w:val="00BC4401"/>
    <w:rsid w:val="00BC4B71"/>
    <w:rsid w:val="00BC57B9"/>
    <w:rsid w:val="00BC6E3D"/>
    <w:rsid w:val="00BC7A11"/>
    <w:rsid w:val="00BD0173"/>
    <w:rsid w:val="00BD358F"/>
    <w:rsid w:val="00BD4D5B"/>
    <w:rsid w:val="00BD4D71"/>
    <w:rsid w:val="00BD61FD"/>
    <w:rsid w:val="00BD690F"/>
    <w:rsid w:val="00BD72BB"/>
    <w:rsid w:val="00BE3B36"/>
    <w:rsid w:val="00BE48EF"/>
    <w:rsid w:val="00BE5EDD"/>
    <w:rsid w:val="00BE63CD"/>
    <w:rsid w:val="00BE6487"/>
    <w:rsid w:val="00BE7821"/>
    <w:rsid w:val="00BE7B41"/>
    <w:rsid w:val="00BF057D"/>
    <w:rsid w:val="00BF0B59"/>
    <w:rsid w:val="00BF0DA3"/>
    <w:rsid w:val="00BF1050"/>
    <w:rsid w:val="00BF17CE"/>
    <w:rsid w:val="00BF1D92"/>
    <w:rsid w:val="00BF37B4"/>
    <w:rsid w:val="00BF3809"/>
    <w:rsid w:val="00BF5530"/>
    <w:rsid w:val="00C00702"/>
    <w:rsid w:val="00C0099C"/>
    <w:rsid w:val="00C01121"/>
    <w:rsid w:val="00C039A3"/>
    <w:rsid w:val="00C04E5E"/>
    <w:rsid w:val="00C059B9"/>
    <w:rsid w:val="00C05B5B"/>
    <w:rsid w:val="00C06138"/>
    <w:rsid w:val="00C06C77"/>
    <w:rsid w:val="00C07B4A"/>
    <w:rsid w:val="00C104C7"/>
    <w:rsid w:val="00C115AE"/>
    <w:rsid w:val="00C13A98"/>
    <w:rsid w:val="00C14A67"/>
    <w:rsid w:val="00C205BD"/>
    <w:rsid w:val="00C20EE4"/>
    <w:rsid w:val="00C20F73"/>
    <w:rsid w:val="00C23022"/>
    <w:rsid w:val="00C269C7"/>
    <w:rsid w:val="00C3013F"/>
    <w:rsid w:val="00C30D57"/>
    <w:rsid w:val="00C332FB"/>
    <w:rsid w:val="00C35393"/>
    <w:rsid w:val="00C36083"/>
    <w:rsid w:val="00C3768E"/>
    <w:rsid w:val="00C407B2"/>
    <w:rsid w:val="00C426B1"/>
    <w:rsid w:val="00C4331C"/>
    <w:rsid w:val="00C44460"/>
    <w:rsid w:val="00C45E8B"/>
    <w:rsid w:val="00C461E5"/>
    <w:rsid w:val="00C46891"/>
    <w:rsid w:val="00C516D7"/>
    <w:rsid w:val="00C566A8"/>
    <w:rsid w:val="00C5693F"/>
    <w:rsid w:val="00C57498"/>
    <w:rsid w:val="00C63A0A"/>
    <w:rsid w:val="00C63F2F"/>
    <w:rsid w:val="00C649E3"/>
    <w:rsid w:val="00C65033"/>
    <w:rsid w:val="00C65465"/>
    <w:rsid w:val="00C659FE"/>
    <w:rsid w:val="00C76D9D"/>
    <w:rsid w:val="00C77B1D"/>
    <w:rsid w:val="00C80B59"/>
    <w:rsid w:val="00C81B57"/>
    <w:rsid w:val="00C82586"/>
    <w:rsid w:val="00C837B7"/>
    <w:rsid w:val="00C84846"/>
    <w:rsid w:val="00C85E85"/>
    <w:rsid w:val="00C86F29"/>
    <w:rsid w:val="00C87153"/>
    <w:rsid w:val="00C90AFB"/>
    <w:rsid w:val="00C94BB8"/>
    <w:rsid w:val="00C950AC"/>
    <w:rsid w:val="00C9539E"/>
    <w:rsid w:val="00C95B3C"/>
    <w:rsid w:val="00CA0763"/>
    <w:rsid w:val="00CA1BF6"/>
    <w:rsid w:val="00CA1D40"/>
    <w:rsid w:val="00CA25F2"/>
    <w:rsid w:val="00CA2FFE"/>
    <w:rsid w:val="00CA4283"/>
    <w:rsid w:val="00CA5C3E"/>
    <w:rsid w:val="00CB0607"/>
    <w:rsid w:val="00CB0CD6"/>
    <w:rsid w:val="00CB35C4"/>
    <w:rsid w:val="00CB5829"/>
    <w:rsid w:val="00CB5F46"/>
    <w:rsid w:val="00CB64FD"/>
    <w:rsid w:val="00CB773F"/>
    <w:rsid w:val="00CC1AAB"/>
    <w:rsid w:val="00CC381A"/>
    <w:rsid w:val="00CC4C3C"/>
    <w:rsid w:val="00CC4F4B"/>
    <w:rsid w:val="00CC67BD"/>
    <w:rsid w:val="00CC6D60"/>
    <w:rsid w:val="00CD0D71"/>
    <w:rsid w:val="00CD2637"/>
    <w:rsid w:val="00CD47CF"/>
    <w:rsid w:val="00CD4CC2"/>
    <w:rsid w:val="00CD7BA9"/>
    <w:rsid w:val="00CD7BD4"/>
    <w:rsid w:val="00CE10C7"/>
    <w:rsid w:val="00CE1796"/>
    <w:rsid w:val="00CE237F"/>
    <w:rsid w:val="00CE2C99"/>
    <w:rsid w:val="00CE33E9"/>
    <w:rsid w:val="00CE3600"/>
    <w:rsid w:val="00CE3621"/>
    <w:rsid w:val="00CE4014"/>
    <w:rsid w:val="00CE40F0"/>
    <w:rsid w:val="00CE5C78"/>
    <w:rsid w:val="00CE5EC4"/>
    <w:rsid w:val="00CE7B5D"/>
    <w:rsid w:val="00CF4C04"/>
    <w:rsid w:val="00CF6753"/>
    <w:rsid w:val="00CF7D4B"/>
    <w:rsid w:val="00D00C8C"/>
    <w:rsid w:val="00D01D3E"/>
    <w:rsid w:val="00D02631"/>
    <w:rsid w:val="00D02EA8"/>
    <w:rsid w:val="00D03753"/>
    <w:rsid w:val="00D042C9"/>
    <w:rsid w:val="00D0455A"/>
    <w:rsid w:val="00D04683"/>
    <w:rsid w:val="00D07498"/>
    <w:rsid w:val="00D11351"/>
    <w:rsid w:val="00D1276E"/>
    <w:rsid w:val="00D131F4"/>
    <w:rsid w:val="00D14221"/>
    <w:rsid w:val="00D14B02"/>
    <w:rsid w:val="00D158D0"/>
    <w:rsid w:val="00D16909"/>
    <w:rsid w:val="00D16D27"/>
    <w:rsid w:val="00D174E8"/>
    <w:rsid w:val="00D179E7"/>
    <w:rsid w:val="00D17DDD"/>
    <w:rsid w:val="00D21BA3"/>
    <w:rsid w:val="00D2258E"/>
    <w:rsid w:val="00D23180"/>
    <w:rsid w:val="00D23E35"/>
    <w:rsid w:val="00D247D7"/>
    <w:rsid w:val="00D27CA0"/>
    <w:rsid w:val="00D3153F"/>
    <w:rsid w:val="00D31861"/>
    <w:rsid w:val="00D32352"/>
    <w:rsid w:val="00D34619"/>
    <w:rsid w:val="00D36005"/>
    <w:rsid w:val="00D3658A"/>
    <w:rsid w:val="00D37F38"/>
    <w:rsid w:val="00D406B0"/>
    <w:rsid w:val="00D40A6F"/>
    <w:rsid w:val="00D40A75"/>
    <w:rsid w:val="00D40F9C"/>
    <w:rsid w:val="00D42079"/>
    <w:rsid w:val="00D43FE1"/>
    <w:rsid w:val="00D46F5D"/>
    <w:rsid w:val="00D47E2F"/>
    <w:rsid w:val="00D5007C"/>
    <w:rsid w:val="00D523F1"/>
    <w:rsid w:val="00D52DE8"/>
    <w:rsid w:val="00D52E3C"/>
    <w:rsid w:val="00D53A1F"/>
    <w:rsid w:val="00D53FE5"/>
    <w:rsid w:val="00D5410E"/>
    <w:rsid w:val="00D56956"/>
    <w:rsid w:val="00D56A52"/>
    <w:rsid w:val="00D56B27"/>
    <w:rsid w:val="00D5788A"/>
    <w:rsid w:val="00D57C57"/>
    <w:rsid w:val="00D60A3C"/>
    <w:rsid w:val="00D61CE3"/>
    <w:rsid w:val="00D62E3D"/>
    <w:rsid w:val="00D63599"/>
    <w:rsid w:val="00D64BB2"/>
    <w:rsid w:val="00D65283"/>
    <w:rsid w:val="00D652D5"/>
    <w:rsid w:val="00D668EB"/>
    <w:rsid w:val="00D67D3E"/>
    <w:rsid w:val="00D71249"/>
    <w:rsid w:val="00D713B9"/>
    <w:rsid w:val="00D71832"/>
    <w:rsid w:val="00D7274A"/>
    <w:rsid w:val="00D727B2"/>
    <w:rsid w:val="00D7291D"/>
    <w:rsid w:val="00D73BDB"/>
    <w:rsid w:val="00D7519F"/>
    <w:rsid w:val="00D75450"/>
    <w:rsid w:val="00D75765"/>
    <w:rsid w:val="00D777AC"/>
    <w:rsid w:val="00D8131F"/>
    <w:rsid w:val="00D81B65"/>
    <w:rsid w:val="00D81C09"/>
    <w:rsid w:val="00D84C4E"/>
    <w:rsid w:val="00D8525D"/>
    <w:rsid w:val="00D85C01"/>
    <w:rsid w:val="00D85F01"/>
    <w:rsid w:val="00D86DE4"/>
    <w:rsid w:val="00D91C4F"/>
    <w:rsid w:val="00D93995"/>
    <w:rsid w:val="00D95D17"/>
    <w:rsid w:val="00D97442"/>
    <w:rsid w:val="00DA1BA3"/>
    <w:rsid w:val="00DA283B"/>
    <w:rsid w:val="00DA43BF"/>
    <w:rsid w:val="00DA562C"/>
    <w:rsid w:val="00DA57BC"/>
    <w:rsid w:val="00DA7550"/>
    <w:rsid w:val="00DB3A44"/>
    <w:rsid w:val="00DB3D22"/>
    <w:rsid w:val="00DB4998"/>
    <w:rsid w:val="00DB4A8B"/>
    <w:rsid w:val="00DB4FDC"/>
    <w:rsid w:val="00DB5307"/>
    <w:rsid w:val="00DB76C7"/>
    <w:rsid w:val="00DC0E48"/>
    <w:rsid w:val="00DC1B69"/>
    <w:rsid w:val="00DC1C83"/>
    <w:rsid w:val="00DC1F6C"/>
    <w:rsid w:val="00DC28DA"/>
    <w:rsid w:val="00DC4134"/>
    <w:rsid w:val="00DC4F37"/>
    <w:rsid w:val="00DD04B0"/>
    <w:rsid w:val="00DD04D6"/>
    <w:rsid w:val="00DD51D1"/>
    <w:rsid w:val="00DE0190"/>
    <w:rsid w:val="00DE05D5"/>
    <w:rsid w:val="00DE1DA6"/>
    <w:rsid w:val="00DE3D24"/>
    <w:rsid w:val="00DE3DEA"/>
    <w:rsid w:val="00DE4932"/>
    <w:rsid w:val="00DE4B87"/>
    <w:rsid w:val="00DE528E"/>
    <w:rsid w:val="00DE60C1"/>
    <w:rsid w:val="00DE6B4A"/>
    <w:rsid w:val="00DE6D07"/>
    <w:rsid w:val="00DF0603"/>
    <w:rsid w:val="00DF1B21"/>
    <w:rsid w:val="00DF1FD6"/>
    <w:rsid w:val="00DF7A32"/>
    <w:rsid w:val="00DF7BFE"/>
    <w:rsid w:val="00DF7F96"/>
    <w:rsid w:val="00E00B30"/>
    <w:rsid w:val="00E04AE4"/>
    <w:rsid w:val="00E064AE"/>
    <w:rsid w:val="00E10125"/>
    <w:rsid w:val="00E10EAE"/>
    <w:rsid w:val="00E118F9"/>
    <w:rsid w:val="00E15BCB"/>
    <w:rsid w:val="00E1653B"/>
    <w:rsid w:val="00E16645"/>
    <w:rsid w:val="00E17271"/>
    <w:rsid w:val="00E17A02"/>
    <w:rsid w:val="00E20B49"/>
    <w:rsid w:val="00E232ED"/>
    <w:rsid w:val="00E238CB"/>
    <w:rsid w:val="00E2540F"/>
    <w:rsid w:val="00E25665"/>
    <w:rsid w:val="00E25FEA"/>
    <w:rsid w:val="00E26A03"/>
    <w:rsid w:val="00E32A3D"/>
    <w:rsid w:val="00E32D25"/>
    <w:rsid w:val="00E33006"/>
    <w:rsid w:val="00E35F04"/>
    <w:rsid w:val="00E368B8"/>
    <w:rsid w:val="00E40569"/>
    <w:rsid w:val="00E409D9"/>
    <w:rsid w:val="00E43940"/>
    <w:rsid w:val="00E43D23"/>
    <w:rsid w:val="00E452F7"/>
    <w:rsid w:val="00E506D2"/>
    <w:rsid w:val="00E50AC2"/>
    <w:rsid w:val="00E50CE4"/>
    <w:rsid w:val="00E52CA0"/>
    <w:rsid w:val="00E54060"/>
    <w:rsid w:val="00E570A2"/>
    <w:rsid w:val="00E57456"/>
    <w:rsid w:val="00E6088D"/>
    <w:rsid w:val="00E60BC4"/>
    <w:rsid w:val="00E63827"/>
    <w:rsid w:val="00E63DCC"/>
    <w:rsid w:val="00E66BB1"/>
    <w:rsid w:val="00E70706"/>
    <w:rsid w:val="00E711F0"/>
    <w:rsid w:val="00E7300A"/>
    <w:rsid w:val="00E743D9"/>
    <w:rsid w:val="00E768DC"/>
    <w:rsid w:val="00E76BBE"/>
    <w:rsid w:val="00E76C18"/>
    <w:rsid w:val="00E76EF0"/>
    <w:rsid w:val="00E76F88"/>
    <w:rsid w:val="00E8036C"/>
    <w:rsid w:val="00E803C2"/>
    <w:rsid w:val="00E807AF"/>
    <w:rsid w:val="00E866F2"/>
    <w:rsid w:val="00E91F1A"/>
    <w:rsid w:val="00E93731"/>
    <w:rsid w:val="00E94DB8"/>
    <w:rsid w:val="00E97148"/>
    <w:rsid w:val="00E9793F"/>
    <w:rsid w:val="00EA11C7"/>
    <w:rsid w:val="00EA28B3"/>
    <w:rsid w:val="00EA3637"/>
    <w:rsid w:val="00EA4980"/>
    <w:rsid w:val="00EA5A92"/>
    <w:rsid w:val="00EA5F39"/>
    <w:rsid w:val="00EA62D5"/>
    <w:rsid w:val="00EA6FEB"/>
    <w:rsid w:val="00EA706A"/>
    <w:rsid w:val="00EA7C20"/>
    <w:rsid w:val="00EB15A6"/>
    <w:rsid w:val="00EB2704"/>
    <w:rsid w:val="00EB2BD9"/>
    <w:rsid w:val="00EB2C26"/>
    <w:rsid w:val="00EB70DC"/>
    <w:rsid w:val="00EB76BB"/>
    <w:rsid w:val="00EC195A"/>
    <w:rsid w:val="00EC2582"/>
    <w:rsid w:val="00EC2B3E"/>
    <w:rsid w:val="00EC6888"/>
    <w:rsid w:val="00EC71E2"/>
    <w:rsid w:val="00EC7ED1"/>
    <w:rsid w:val="00ED00DF"/>
    <w:rsid w:val="00ED083C"/>
    <w:rsid w:val="00ED3A21"/>
    <w:rsid w:val="00ED3CA4"/>
    <w:rsid w:val="00ED3F2F"/>
    <w:rsid w:val="00EE5B1D"/>
    <w:rsid w:val="00EE7167"/>
    <w:rsid w:val="00EF3D18"/>
    <w:rsid w:val="00EF5AF2"/>
    <w:rsid w:val="00EF61C9"/>
    <w:rsid w:val="00F0027D"/>
    <w:rsid w:val="00F01902"/>
    <w:rsid w:val="00F02974"/>
    <w:rsid w:val="00F03007"/>
    <w:rsid w:val="00F039AA"/>
    <w:rsid w:val="00F0487E"/>
    <w:rsid w:val="00F04F5C"/>
    <w:rsid w:val="00F051F9"/>
    <w:rsid w:val="00F10B8F"/>
    <w:rsid w:val="00F10BC7"/>
    <w:rsid w:val="00F10BE3"/>
    <w:rsid w:val="00F151CB"/>
    <w:rsid w:val="00F152E6"/>
    <w:rsid w:val="00F17BE2"/>
    <w:rsid w:val="00F2308B"/>
    <w:rsid w:val="00F23262"/>
    <w:rsid w:val="00F23370"/>
    <w:rsid w:val="00F25344"/>
    <w:rsid w:val="00F26482"/>
    <w:rsid w:val="00F272E1"/>
    <w:rsid w:val="00F30D13"/>
    <w:rsid w:val="00F31658"/>
    <w:rsid w:val="00F32B8D"/>
    <w:rsid w:val="00F362D1"/>
    <w:rsid w:val="00F375E9"/>
    <w:rsid w:val="00F40484"/>
    <w:rsid w:val="00F4167A"/>
    <w:rsid w:val="00F4170B"/>
    <w:rsid w:val="00F41C27"/>
    <w:rsid w:val="00F42AD9"/>
    <w:rsid w:val="00F42E68"/>
    <w:rsid w:val="00F433BA"/>
    <w:rsid w:val="00F446CC"/>
    <w:rsid w:val="00F4574A"/>
    <w:rsid w:val="00F4649C"/>
    <w:rsid w:val="00F47FE5"/>
    <w:rsid w:val="00F54341"/>
    <w:rsid w:val="00F56B74"/>
    <w:rsid w:val="00F57695"/>
    <w:rsid w:val="00F57B8F"/>
    <w:rsid w:val="00F633B0"/>
    <w:rsid w:val="00F6386E"/>
    <w:rsid w:val="00F6485E"/>
    <w:rsid w:val="00F667D5"/>
    <w:rsid w:val="00F71EFD"/>
    <w:rsid w:val="00F73BB9"/>
    <w:rsid w:val="00F74091"/>
    <w:rsid w:val="00F7503A"/>
    <w:rsid w:val="00F76121"/>
    <w:rsid w:val="00F77284"/>
    <w:rsid w:val="00F8100C"/>
    <w:rsid w:val="00F81FAE"/>
    <w:rsid w:val="00F82B2F"/>
    <w:rsid w:val="00F838C8"/>
    <w:rsid w:val="00F83C1F"/>
    <w:rsid w:val="00F86DE0"/>
    <w:rsid w:val="00F871C2"/>
    <w:rsid w:val="00F901A1"/>
    <w:rsid w:val="00F902BC"/>
    <w:rsid w:val="00F90D46"/>
    <w:rsid w:val="00F9389A"/>
    <w:rsid w:val="00F94708"/>
    <w:rsid w:val="00FA0B2C"/>
    <w:rsid w:val="00FA2924"/>
    <w:rsid w:val="00FA5DFA"/>
    <w:rsid w:val="00FB0B45"/>
    <w:rsid w:val="00FB1676"/>
    <w:rsid w:val="00FB418D"/>
    <w:rsid w:val="00FB4E29"/>
    <w:rsid w:val="00FB55FB"/>
    <w:rsid w:val="00FB5F71"/>
    <w:rsid w:val="00FB6F57"/>
    <w:rsid w:val="00FC2F36"/>
    <w:rsid w:val="00FC5757"/>
    <w:rsid w:val="00FC6AA0"/>
    <w:rsid w:val="00FC6D93"/>
    <w:rsid w:val="00FC7271"/>
    <w:rsid w:val="00FC7C81"/>
    <w:rsid w:val="00FD2915"/>
    <w:rsid w:val="00FD3025"/>
    <w:rsid w:val="00FD4D2E"/>
    <w:rsid w:val="00FD5F2F"/>
    <w:rsid w:val="00FD63DF"/>
    <w:rsid w:val="00FD6B0D"/>
    <w:rsid w:val="00FE1D1A"/>
    <w:rsid w:val="00FE2BCA"/>
    <w:rsid w:val="00FE39D0"/>
    <w:rsid w:val="00FE41CF"/>
    <w:rsid w:val="00FE4AEC"/>
    <w:rsid w:val="00FE5A92"/>
    <w:rsid w:val="00FE688A"/>
    <w:rsid w:val="00FE7FBE"/>
    <w:rsid w:val="00FF00A1"/>
    <w:rsid w:val="00FF053C"/>
    <w:rsid w:val="00FF1C19"/>
    <w:rsid w:val="00FF3063"/>
    <w:rsid w:val="00FF476C"/>
    <w:rsid w:val="00FF4ED3"/>
    <w:rsid w:val="00FF60EB"/>
    <w:rsid w:val="00FF62A0"/>
    <w:rsid w:val="00FF66F2"/>
    <w:rsid w:val="00FF718D"/>
    <w:rsid w:val="00FF730B"/>
    <w:rsid w:val="00FF74A8"/>
    <w:rsid w:val="00FF7BCC"/>
    <w:rsid w:val="099F1CAE"/>
    <w:rsid w:val="09FB7366"/>
    <w:rsid w:val="1AA41354"/>
    <w:rsid w:val="481C7465"/>
    <w:rsid w:val="4BF03B4A"/>
    <w:rsid w:val="4E7A01FB"/>
    <w:rsid w:val="627E43C0"/>
    <w:rsid w:val="7498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84B9C"/>
  <w15:docId w15:val="{B103CC69-7B4A-49A9-9752-626B1186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1F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6B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1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customStyle="1" w:styleId="a9">
    <w:name w:val="页眉 字符"/>
    <w:link w:val="a8"/>
    <w:uiPriority w:val="99"/>
    <w:rPr>
      <w:kern w:val="2"/>
      <w:sz w:val="18"/>
      <w:szCs w:val="18"/>
    </w:rPr>
  </w:style>
  <w:style w:type="character" w:customStyle="1" w:styleId="a5">
    <w:name w:val="批注框文本 字符"/>
    <w:link w:val="a4"/>
    <w:uiPriority w:val="99"/>
    <w:semiHidden/>
    <w:rPr>
      <w:kern w:val="2"/>
      <w:sz w:val="18"/>
      <w:szCs w:val="18"/>
    </w:rPr>
  </w:style>
  <w:style w:type="character" w:customStyle="1" w:styleId="20">
    <w:name w:val="标题 2 字符"/>
    <w:link w:val="2"/>
    <w:uiPriority w:val="9"/>
    <w:rPr>
      <w:rFonts w:ascii="宋体" w:hAnsi="宋体" w:cs="宋体"/>
      <w:b/>
      <w:bCs/>
      <w:sz w:val="36"/>
      <w:szCs w:val="36"/>
    </w:rPr>
  </w:style>
  <w:style w:type="paragraph" w:styleId="ac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FF718D"/>
    <w:rPr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336B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013;&#31185;&#29305;&#29790;\Hadoop&#22823;&#25968;&#25454;&#25216;&#26415;\Hadoop&#25945;&#23398;&#22823;&#32434;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1971</TotalTime>
  <Pages>1</Pages>
  <Words>2912</Words>
  <Characters>16601</Characters>
  <Application>Microsoft Office Word</Application>
  <DocSecurity>0</DocSecurity>
  <Lines>138</Lines>
  <Paragraphs>38</Paragraphs>
  <ScaleCrop>false</ScaleCrop>
  <Company>WwW.YlmF.CoM</Company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宁夏职业技术学院课程整体教学设计评价标准 (参考)</dc:title>
  <dc:creator>YlmF</dc:creator>
  <cp:lastModifiedBy>金瓶 韩</cp:lastModifiedBy>
  <cp:revision>122</cp:revision>
  <cp:lastPrinted>2020-01-07T02:36:00Z</cp:lastPrinted>
  <dcterms:created xsi:type="dcterms:W3CDTF">2024-02-27T03:09:00Z</dcterms:created>
  <dcterms:modified xsi:type="dcterms:W3CDTF">2024-08-29T08:23:00Z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5F127C40C1C24A1B89FBFBA6CF905F38</vt:lpwstr>
  </property>
</Properties>
</file>